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B4" w:rsidRPr="00D20BB4" w:rsidRDefault="00D20BB4" w:rsidP="003B1FC9">
      <w:pPr>
        <w:ind w:firstLine="180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D13CC0" w:rsidRDefault="003B1FC9" w:rsidP="00A90F40">
      <w:pPr>
        <w:ind w:firstLine="180"/>
        <w:rPr>
          <w:color w:val="000000" w:themeColor="text1"/>
          <w:sz w:val="20"/>
          <w:szCs w:val="20"/>
        </w:rPr>
      </w:pPr>
      <w:r w:rsidRPr="00D20BB4">
        <w:rPr>
          <w:color w:val="000000" w:themeColor="text1"/>
          <w:sz w:val="20"/>
          <w:szCs w:val="20"/>
        </w:rPr>
        <w:lastRenderedPageBreak/>
        <w:tab/>
      </w:r>
      <w:r w:rsidRPr="00D20BB4">
        <w:rPr>
          <w:color w:val="000000" w:themeColor="text1"/>
          <w:sz w:val="20"/>
          <w:szCs w:val="20"/>
        </w:rPr>
        <w:tab/>
      </w:r>
      <w:r w:rsidRPr="00D20BB4">
        <w:rPr>
          <w:color w:val="000000" w:themeColor="text1"/>
          <w:sz w:val="20"/>
          <w:szCs w:val="20"/>
        </w:rPr>
        <w:tab/>
      </w:r>
      <w:r w:rsidRPr="00D20BB4">
        <w:rPr>
          <w:color w:val="000000" w:themeColor="text1"/>
          <w:sz w:val="20"/>
          <w:szCs w:val="20"/>
        </w:rPr>
        <w:tab/>
      </w:r>
    </w:p>
    <w:p w:rsidR="00D13CC0" w:rsidRDefault="00D13CC0" w:rsidP="00A90F40">
      <w:pPr>
        <w:ind w:firstLine="180"/>
        <w:rPr>
          <w:color w:val="000000" w:themeColor="text1"/>
          <w:sz w:val="20"/>
          <w:szCs w:val="20"/>
        </w:rPr>
      </w:pPr>
    </w:p>
    <w:p w:rsidR="00A90F40" w:rsidRPr="00A90F40" w:rsidRDefault="003B1FC9" w:rsidP="00A90F40">
      <w:pPr>
        <w:ind w:firstLine="180"/>
        <w:rPr>
          <w:color w:val="000000" w:themeColor="text1"/>
          <w:sz w:val="20"/>
          <w:szCs w:val="20"/>
        </w:rPr>
      </w:pPr>
      <w:r w:rsidRPr="00D20BB4">
        <w:rPr>
          <w:color w:val="000000" w:themeColor="text1"/>
          <w:sz w:val="20"/>
          <w:szCs w:val="20"/>
        </w:rPr>
        <w:tab/>
      </w:r>
      <w:r w:rsidRPr="00D20BB4">
        <w:rPr>
          <w:color w:val="000000" w:themeColor="text1"/>
          <w:sz w:val="20"/>
          <w:szCs w:val="20"/>
        </w:rPr>
        <w:tab/>
      </w:r>
    </w:p>
    <w:p w:rsidR="00A90F40" w:rsidRPr="00D20BB4" w:rsidRDefault="00A90F40" w:rsidP="003B1FC9">
      <w:pPr>
        <w:spacing w:after="80"/>
        <w:rPr>
          <w:color w:val="000000" w:themeColor="text1"/>
          <w:sz w:val="20"/>
          <w:szCs w:val="20"/>
          <w:lang w:val="pt-BR"/>
        </w:rPr>
      </w:pPr>
    </w:p>
    <w:p w:rsidR="003B1FC9" w:rsidRPr="00A90F40" w:rsidRDefault="003B1FC9" w:rsidP="003B1FC9">
      <w:pPr>
        <w:spacing w:after="80"/>
        <w:jc w:val="center"/>
        <w:rPr>
          <w:b/>
          <w:color w:val="000000" w:themeColor="text1"/>
          <w:sz w:val="20"/>
          <w:szCs w:val="20"/>
          <w:lang w:val="pt-BR"/>
        </w:rPr>
      </w:pPr>
      <w:r w:rsidRPr="00A90F40">
        <w:rPr>
          <w:b/>
          <w:color w:val="000000" w:themeColor="text1"/>
          <w:sz w:val="20"/>
          <w:szCs w:val="20"/>
          <w:lang w:val="pt-BR"/>
        </w:rPr>
        <w:t>O F E R T A</w:t>
      </w:r>
    </w:p>
    <w:p w:rsidR="003B1FC9" w:rsidRPr="00D20BB4" w:rsidRDefault="003B1FC9" w:rsidP="003B1FC9">
      <w:pPr>
        <w:pStyle w:val="Tekstpodstawowy2"/>
        <w:rPr>
          <w:color w:val="000000" w:themeColor="text1"/>
          <w:sz w:val="20"/>
          <w:szCs w:val="20"/>
        </w:rPr>
      </w:pPr>
    </w:p>
    <w:p w:rsidR="003B1FC9" w:rsidRPr="00D20BB4" w:rsidRDefault="003B1FC9" w:rsidP="003B1FC9">
      <w:pPr>
        <w:pStyle w:val="Tekstpodstawowy2"/>
        <w:rPr>
          <w:color w:val="000000" w:themeColor="text1"/>
          <w:sz w:val="20"/>
          <w:szCs w:val="20"/>
        </w:rPr>
      </w:pPr>
      <w:r w:rsidRPr="00D20BB4">
        <w:rPr>
          <w:color w:val="000000" w:themeColor="text1"/>
          <w:sz w:val="20"/>
          <w:szCs w:val="20"/>
        </w:rPr>
        <w:t>Nawiązując do zaproszenia z dnia …………… na: …………………………………………………………………………………………………………………</w:t>
      </w:r>
    </w:p>
    <w:p w:rsidR="003B1FC9" w:rsidRPr="00D20BB4" w:rsidRDefault="003B1FC9" w:rsidP="003B1FC9">
      <w:pPr>
        <w:jc w:val="both"/>
        <w:rPr>
          <w:color w:val="000000" w:themeColor="text1"/>
          <w:sz w:val="20"/>
          <w:szCs w:val="20"/>
        </w:rPr>
      </w:pPr>
      <w:r w:rsidRPr="00D20BB4">
        <w:rPr>
          <w:color w:val="000000" w:themeColor="text1"/>
          <w:sz w:val="20"/>
          <w:szCs w:val="20"/>
        </w:rPr>
        <w:t>(nazwa zadania)</w:t>
      </w:r>
    </w:p>
    <w:p w:rsidR="003B1FC9" w:rsidRPr="00D20BB4" w:rsidRDefault="003B1FC9" w:rsidP="003B1FC9">
      <w:pPr>
        <w:jc w:val="both"/>
        <w:rPr>
          <w:color w:val="000000" w:themeColor="text1"/>
          <w:sz w:val="20"/>
          <w:szCs w:val="20"/>
        </w:rPr>
      </w:pPr>
    </w:p>
    <w:p w:rsidR="003B1FC9" w:rsidRPr="00A90F40" w:rsidRDefault="003B1FC9" w:rsidP="00A90F40">
      <w:pPr>
        <w:rPr>
          <w:b/>
          <w:sz w:val="20"/>
          <w:szCs w:val="20"/>
        </w:rPr>
      </w:pPr>
      <w:r w:rsidRPr="00A90F40">
        <w:rPr>
          <w:b/>
          <w:sz w:val="20"/>
          <w:szCs w:val="20"/>
        </w:rPr>
        <w:t>Oferujemy</w:t>
      </w:r>
      <w:r w:rsidR="00A90F40" w:rsidRPr="00A90F40">
        <w:rPr>
          <w:b/>
          <w:sz w:val="20"/>
          <w:szCs w:val="20"/>
        </w:rPr>
        <w:t xml:space="preserve"> </w:t>
      </w:r>
      <w:r w:rsidRPr="00A90F40">
        <w:rPr>
          <w:b/>
          <w:sz w:val="20"/>
          <w:szCs w:val="20"/>
        </w:rPr>
        <w:t xml:space="preserve">wykonanie wyżej wymienionych dostaw/usług/robót budowlanych </w:t>
      </w:r>
      <w:r w:rsidRPr="00A90F40">
        <w:rPr>
          <w:b/>
          <w:sz w:val="20"/>
          <w:szCs w:val="20"/>
        </w:rPr>
        <w:br/>
        <w:t>(niewłaściwe skreślić)</w:t>
      </w:r>
    </w:p>
    <w:tbl>
      <w:tblPr>
        <w:tblpPr w:leftFromText="141" w:rightFromText="141" w:vertAnchor="page" w:horzAnchor="margin" w:tblpXSpec="center" w:tblpY="5116"/>
        <w:tblW w:w="110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76"/>
        <w:gridCol w:w="3119"/>
        <w:gridCol w:w="567"/>
        <w:gridCol w:w="567"/>
        <w:gridCol w:w="850"/>
        <w:gridCol w:w="1418"/>
        <w:gridCol w:w="1275"/>
        <w:gridCol w:w="1418"/>
      </w:tblGrid>
      <w:tr w:rsidR="00D13CC0" w:rsidRPr="00D20BB4" w:rsidTr="00D13CC0">
        <w:trPr>
          <w:trHeight w:val="57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ind w:left="-140" w:firstLine="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0BB4">
              <w:rPr>
                <w:b/>
                <w:color w:val="000000" w:themeColor="text1"/>
                <w:sz w:val="20"/>
                <w:szCs w:val="20"/>
              </w:rPr>
              <w:t>L.P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ind w:left="-140" w:firstLine="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0BB4">
              <w:rPr>
                <w:b/>
                <w:color w:val="000000" w:themeColor="text1"/>
                <w:sz w:val="20"/>
                <w:szCs w:val="20"/>
              </w:rPr>
              <w:t>Kod produktu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ind w:left="-140" w:firstLine="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0BB4">
              <w:rPr>
                <w:b/>
                <w:color w:val="000000" w:themeColor="text1"/>
                <w:sz w:val="20"/>
                <w:szCs w:val="20"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ind w:left="-140" w:firstLine="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0BB4">
              <w:rPr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ind w:left="-140" w:firstLine="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0BB4">
              <w:rPr>
                <w:b/>
                <w:color w:val="000000" w:themeColor="text1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ind w:left="-140" w:firstLine="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0BB4">
              <w:rPr>
                <w:b/>
                <w:color w:val="000000" w:themeColor="text1"/>
                <w:sz w:val="20"/>
                <w:szCs w:val="20"/>
              </w:rPr>
              <w:t>Waluta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CC0" w:rsidRPr="00D20BB4" w:rsidRDefault="00D13CC0" w:rsidP="00D13CC0">
            <w:pPr>
              <w:ind w:left="-140" w:firstLine="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0BB4">
              <w:rPr>
                <w:b/>
                <w:color w:val="000000" w:themeColor="text1"/>
                <w:sz w:val="20"/>
                <w:szCs w:val="20"/>
              </w:rPr>
              <w:t>Cena jednostkowa netto PLN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13CC0" w:rsidRPr="00D20BB4" w:rsidRDefault="00D13CC0" w:rsidP="00D13C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0BB4">
              <w:rPr>
                <w:b/>
                <w:color w:val="000000" w:themeColor="text1"/>
                <w:sz w:val="20"/>
                <w:szCs w:val="20"/>
              </w:rPr>
              <w:t>Cena jednostkowa brutto 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13CC0" w:rsidRPr="00D20BB4" w:rsidRDefault="00D13CC0" w:rsidP="00D13C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0BB4">
              <w:rPr>
                <w:b/>
                <w:color w:val="000000" w:themeColor="text1"/>
                <w:sz w:val="20"/>
                <w:szCs w:val="20"/>
              </w:rPr>
              <w:t>Wartość brutto PLN</w:t>
            </w:r>
          </w:p>
        </w:tc>
      </w:tr>
      <w:tr w:rsidR="00D13CC0" w:rsidRPr="00D20BB4" w:rsidTr="00D13CC0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3CC0" w:rsidRPr="00D20BB4" w:rsidTr="00D13CC0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3CC0" w:rsidRPr="00D20BB4" w:rsidTr="00D13CC0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3CC0" w:rsidRPr="00D20BB4" w:rsidTr="00D13CC0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3CC0" w:rsidRPr="00D20BB4" w:rsidTr="00D13CC0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3CC0" w:rsidRPr="00D20BB4" w:rsidTr="00D13CC0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D13CC0" w:rsidRPr="00D20BB4" w:rsidRDefault="00D13CC0" w:rsidP="00D13CC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3B1FC9" w:rsidRPr="00D20BB4" w:rsidRDefault="003B1FC9" w:rsidP="003B1FC9">
      <w:pPr>
        <w:pStyle w:val="Tekstpodstawowywcity2"/>
        <w:ind w:left="3540"/>
        <w:rPr>
          <w:color w:val="000000" w:themeColor="text1"/>
          <w:sz w:val="20"/>
          <w:szCs w:val="20"/>
        </w:rPr>
      </w:pPr>
    </w:p>
    <w:p w:rsidR="003B1FC9" w:rsidRPr="00D20BB4" w:rsidRDefault="003B1FC9" w:rsidP="003B1FC9">
      <w:pPr>
        <w:jc w:val="both"/>
        <w:rPr>
          <w:color w:val="000000" w:themeColor="text1"/>
          <w:sz w:val="20"/>
          <w:szCs w:val="20"/>
        </w:rPr>
      </w:pPr>
    </w:p>
    <w:p w:rsidR="00A81A36" w:rsidRPr="00D20BB4" w:rsidRDefault="00A81A36" w:rsidP="00A81A36">
      <w:pPr>
        <w:pStyle w:val="Tekstpodstawowywcity2"/>
        <w:ind w:left="0"/>
        <w:rPr>
          <w:color w:val="000000" w:themeColor="text1"/>
          <w:sz w:val="20"/>
          <w:szCs w:val="20"/>
        </w:rPr>
      </w:pPr>
    </w:p>
    <w:p w:rsidR="00A81A36" w:rsidRPr="00D20BB4" w:rsidRDefault="00A81A36" w:rsidP="00A81A36">
      <w:pPr>
        <w:pStyle w:val="Tekstpodstawowywcity2"/>
        <w:ind w:left="0"/>
        <w:rPr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00"/>
        <w:tblW w:w="0" w:type="auto"/>
        <w:tblLook w:val="04A0" w:firstRow="1" w:lastRow="0" w:firstColumn="1" w:lastColumn="0" w:noHBand="0" w:noVBand="1"/>
      </w:tblPr>
      <w:tblGrid>
        <w:gridCol w:w="4666"/>
        <w:gridCol w:w="3923"/>
      </w:tblGrid>
      <w:tr w:rsidR="00D20BB4" w:rsidRPr="00D20BB4" w:rsidTr="00A90F40">
        <w:trPr>
          <w:trHeight w:val="2312"/>
        </w:trPr>
        <w:tc>
          <w:tcPr>
            <w:tcW w:w="4666" w:type="dxa"/>
          </w:tcPr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Hlk69124023"/>
            <w:r w:rsidRPr="00D20BB4">
              <w:rPr>
                <w:color w:val="000000" w:themeColor="text1"/>
                <w:sz w:val="20"/>
                <w:szCs w:val="20"/>
              </w:rPr>
              <w:t>………………………………………………………….</w:t>
            </w: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BB4">
              <w:rPr>
                <w:color w:val="000000" w:themeColor="text1"/>
                <w:sz w:val="20"/>
                <w:szCs w:val="20"/>
              </w:rPr>
              <w:t>pieczęć wykonawcy lub wykonawców</w:t>
            </w: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0BB4">
              <w:rPr>
                <w:color w:val="000000" w:themeColor="text1"/>
                <w:sz w:val="20"/>
                <w:szCs w:val="20"/>
              </w:rPr>
              <w:t>ubiegających się wspólnie o udzielenie zamówienia</w:t>
            </w: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20BB4" w:rsidRPr="00D20BB4" w:rsidRDefault="00D20BB4" w:rsidP="00A90F4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23" w:type="dxa"/>
          </w:tcPr>
          <w:p w:rsidR="00D20BB4" w:rsidRPr="00D20BB4" w:rsidRDefault="00D20BB4" w:rsidP="00A90F4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0BB4">
              <w:rPr>
                <w:color w:val="000000" w:themeColor="text1"/>
                <w:sz w:val="20"/>
                <w:szCs w:val="20"/>
              </w:rPr>
              <w:t>……………………………………..</w:t>
            </w:r>
          </w:p>
          <w:p w:rsidR="00D20BB4" w:rsidRPr="00D20BB4" w:rsidRDefault="00D20BB4" w:rsidP="00A90F40">
            <w:pPr>
              <w:ind w:firstLine="2444"/>
              <w:jc w:val="both"/>
              <w:rPr>
                <w:color w:val="000000" w:themeColor="text1"/>
                <w:sz w:val="20"/>
                <w:szCs w:val="20"/>
              </w:rPr>
            </w:pPr>
            <w:r w:rsidRPr="00D20BB4">
              <w:rPr>
                <w:color w:val="000000" w:themeColor="text1"/>
                <w:sz w:val="20"/>
                <w:szCs w:val="20"/>
              </w:rPr>
              <w:t>miejsce i data</w:t>
            </w:r>
          </w:p>
        </w:tc>
      </w:tr>
      <w:bookmarkEnd w:id="1"/>
    </w:tbl>
    <w:p w:rsidR="00BA6742" w:rsidRPr="00D20BB4" w:rsidRDefault="00BA6742" w:rsidP="00A81A36">
      <w:pPr>
        <w:pStyle w:val="Tekstpodstawowywcity2"/>
        <w:ind w:left="0"/>
        <w:rPr>
          <w:color w:val="000000" w:themeColor="text1"/>
          <w:sz w:val="20"/>
          <w:szCs w:val="20"/>
        </w:rPr>
      </w:pPr>
    </w:p>
    <w:p w:rsidR="00A81A36" w:rsidRPr="00D20BB4" w:rsidRDefault="00A81A36" w:rsidP="00D20BB4">
      <w:pPr>
        <w:pStyle w:val="Tekstpodstawowywcity2"/>
        <w:ind w:left="0"/>
        <w:rPr>
          <w:color w:val="000000" w:themeColor="text1"/>
          <w:sz w:val="20"/>
          <w:szCs w:val="20"/>
        </w:rPr>
      </w:pPr>
    </w:p>
    <w:sectPr w:rsidR="00A81A36" w:rsidRPr="00D20BB4" w:rsidSect="00C11162">
      <w:footerReference w:type="default" r:id="rId7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95" w:rsidRDefault="00473695" w:rsidP="00BC5EBC">
      <w:r>
        <w:separator/>
      </w:r>
    </w:p>
  </w:endnote>
  <w:endnote w:type="continuationSeparator" w:id="0">
    <w:p w:rsidR="00473695" w:rsidRDefault="00473695" w:rsidP="00B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35758044"/>
      <w:docPartObj>
        <w:docPartGallery w:val="Page Numbers (Bottom of Page)"/>
        <w:docPartUnique/>
      </w:docPartObj>
    </w:sdtPr>
    <w:sdtEndPr/>
    <w:sdtContent>
      <w:p w:rsidR="00BC5EBC" w:rsidRDefault="00BC5EB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061BB" w:rsidRPr="000061B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5EBC" w:rsidRDefault="00BC5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95" w:rsidRDefault="00473695" w:rsidP="00BC5EBC">
      <w:r>
        <w:separator/>
      </w:r>
    </w:p>
  </w:footnote>
  <w:footnote w:type="continuationSeparator" w:id="0">
    <w:p w:rsidR="00473695" w:rsidRDefault="00473695" w:rsidP="00BC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F54C15"/>
    <w:multiLevelType w:val="multilevel"/>
    <w:tmpl w:val="04C2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55A86"/>
    <w:multiLevelType w:val="hybridMultilevel"/>
    <w:tmpl w:val="0F602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9E6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5658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04DB1"/>
    <w:multiLevelType w:val="hybridMultilevel"/>
    <w:tmpl w:val="8C562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FF4"/>
    <w:multiLevelType w:val="hybridMultilevel"/>
    <w:tmpl w:val="87C2A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24B2"/>
    <w:multiLevelType w:val="hybridMultilevel"/>
    <w:tmpl w:val="56DCC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81C73"/>
    <w:multiLevelType w:val="hybridMultilevel"/>
    <w:tmpl w:val="FC68ECFE"/>
    <w:lvl w:ilvl="0" w:tplc="E118D4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407F1AE8"/>
    <w:multiLevelType w:val="hybridMultilevel"/>
    <w:tmpl w:val="0F602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42E6759"/>
    <w:multiLevelType w:val="multilevel"/>
    <w:tmpl w:val="04A2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42978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57978"/>
    <w:multiLevelType w:val="multilevel"/>
    <w:tmpl w:val="A36E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0039F"/>
    <w:multiLevelType w:val="hybridMultilevel"/>
    <w:tmpl w:val="4DE6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4771E"/>
    <w:multiLevelType w:val="multilevel"/>
    <w:tmpl w:val="F2FA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D336D5"/>
    <w:multiLevelType w:val="hybridMultilevel"/>
    <w:tmpl w:val="A08C8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F24F8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81464"/>
    <w:multiLevelType w:val="hybridMultilevel"/>
    <w:tmpl w:val="F2AA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4"/>
  </w:num>
  <w:num w:numId="8">
    <w:abstractNumId w:val="9"/>
  </w:num>
  <w:num w:numId="9">
    <w:abstractNumId w:val="17"/>
  </w:num>
  <w:num w:numId="10">
    <w:abstractNumId w:val="20"/>
  </w:num>
  <w:num w:numId="11">
    <w:abstractNumId w:val="14"/>
  </w:num>
  <w:num w:numId="12">
    <w:abstractNumId w:val="5"/>
  </w:num>
  <w:num w:numId="13">
    <w:abstractNumId w:val="7"/>
  </w:num>
  <w:num w:numId="14">
    <w:abstractNumId w:val="6"/>
  </w:num>
  <w:num w:numId="15">
    <w:abstractNumId w:val="19"/>
  </w:num>
  <w:num w:numId="16">
    <w:abstractNumId w:val="10"/>
  </w:num>
  <w:num w:numId="17">
    <w:abstractNumId w:val="8"/>
  </w:num>
  <w:num w:numId="18">
    <w:abstractNumId w:val="3"/>
  </w:num>
  <w:num w:numId="19">
    <w:abstractNumId w:val="12"/>
  </w:num>
  <w:num w:numId="20">
    <w:abstractNumId w:val="15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061BB"/>
    <w:rsid w:val="0001722E"/>
    <w:rsid w:val="000360A6"/>
    <w:rsid w:val="0005349F"/>
    <w:rsid w:val="000937E0"/>
    <w:rsid w:val="000B28E2"/>
    <w:rsid w:val="000C44E3"/>
    <w:rsid w:val="0010121D"/>
    <w:rsid w:val="001045C1"/>
    <w:rsid w:val="00116022"/>
    <w:rsid w:val="00127310"/>
    <w:rsid w:val="00193A70"/>
    <w:rsid w:val="001C50D3"/>
    <w:rsid w:val="00240AF7"/>
    <w:rsid w:val="00242513"/>
    <w:rsid w:val="002744F6"/>
    <w:rsid w:val="002A0A78"/>
    <w:rsid w:val="002C0C2E"/>
    <w:rsid w:val="002D4BD1"/>
    <w:rsid w:val="003B1FC9"/>
    <w:rsid w:val="003E4E5B"/>
    <w:rsid w:val="004371D2"/>
    <w:rsid w:val="00473695"/>
    <w:rsid w:val="004B4044"/>
    <w:rsid w:val="004C1703"/>
    <w:rsid w:val="00521B6C"/>
    <w:rsid w:val="00550CCD"/>
    <w:rsid w:val="00607CDE"/>
    <w:rsid w:val="006102F5"/>
    <w:rsid w:val="00621922"/>
    <w:rsid w:val="006407A5"/>
    <w:rsid w:val="006B0B25"/>
    <w:rsid w:val="006F7F0E"/>
    <w:rsid w:val="0070720C"/>
    <w:rsid w:val="00714222"/>
    <w:rsid w:val="007239E4"/>
    <w:rsid w:val="00737D25"/>
    <w:rsid w:val="007445D6"/>
    <w:rsid w:val="00777419"/>
    <w:rsid w:val="007B7A48"/>
    <w:rsid w:val="007C0E55"/>
    <w:rsid w:val="007C5845"/>
    <w:rsid w:val="007C5F35"/>
    <w:rsid w:val="00813109"/>
    <w:rsid w:val="0081607E"/>
    <w:rsid w:val="00891A1F"/>
    <w:rsid w:val="00892C20"/>
    <w:rsid w:val="008A06D7"/>
    <w:rsid w:val="008D0FFA"/>
    <w:rsid w:val="00984DDB"/>
    <w:rsid w:val="009B4FC9"/>
    <w:rsid w:val="009C48A4"/>
    <w:rsid w:val="009C68B2"/>
    <w:rsid w:val="009E0968"/>
    <w:rsid w:val="009F62F8"/>
    <w:rsid w:val="00A022A2"/>
    <w:rsid w:val="00A14D93"/>
    <w:rsid w:val="00A77BEF"/>
    <w:rsid w:val="00A81A36"/>
    <w:rsid w:val="00A827FB"/>
    <w:rsid w:val="00A90F40"/>
    <w:rsid w:val="00A92A06"/>
    <w:rsid w:val="00AB293B"/>
    <w:rsid w:val="00AC33F6"/>
    <w:rsid w:val="00B11723"/>
    <w:rsid w:val="00B26D9F"/>
    <w:rsid w:val="00B530AE"/>
    <w:rsid w:val="00B83CAA"/>
    <w:rsid w:val="00B952A3"/>
    <w:rsid w:val="00BA6742"/>
    <w:rsid w:val="00BC5EBC"/>
    <w:rsid w:val="00BF4E3D"/>
    <w:rsid w:val="00C11162"/>
    <w:rsid w:val="00C5230B"/>
    <w:rsid w:val="00C94D11"/>
    <w:rsid w:val="00CA0D9A"/>
    <w:rsid w:val="00CA5E06"/>
    <w:rsid w:val="00CC1F03"/>
    <w:rsid w:val="00CF3DF7"/>
    <w:rsid w:val="00D1288D"/>
    <w:rsid w:val="00D12A61"/>
    <w:rsid w:val="00D13CC0"/>
    <w:rsid w:val="00D16937"/>
    <w:rsid w:val="00D20BB4"/>
    <w:rsid w:val="00D31E3A"/>
    <w:rsid w:val="00D44C6C"/>
    <w:rsid w:val="00D53C9C"/>
    <w:rsid w:val="00D6689C"/>
    <w:rsid w:val="00D8734E"/>
    <w:rsid w:val="00D87B6F"/>
    <w:rsid w:val="00DA0FA8"/>
    <w:rsid w:val="00E15251"/>
    <w:rsid w:val="00E20E77"/>
    <w:rsid w:val="00E220D7"/>
    <w:rsid w:val="00E7409E"/>
    <w:rsid w:val="00E94F7B"/>
    <w:rsid w:val="00EB45AE"/>
    <w:rsid w:val="00EF2045"/>
    <w:rsid w:val="00EF500F"/>
    <w:rsid w:val="00F1121C"/>
    <w:rsid w:val="00F16FC2"/>
    <w:rsid w:val="00F232B7"/>
    <w:rsid w:val="00F25952"/>
    <w:rsid w:val="00F307C8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4CE05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68B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C68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mscreendetailfilter1148">
    <w:name w:val="param_screendetailfilter_1148"/>
    <w:basedOn w:val="Domylnaczcionkaakapitu"/>
    <w:rsid w:val="009C68B2"/>
  </w:style>
  <w:style w:type="character" w:customStyle="1" w:styleId="paramscreendetailfilter364295">
    <w:name w:val="param_screendetailfilter_364295"/>
    <w:basedOn w:val="Domylnaczcionkaakapitu"/>
    <w:rsid w:val="009C68B2"/>
  </w:style>
  <w:style w:type="character" w:customStyle="1" w:styleId="paramscreendetailfilter471900">
    <w:name w:val="param_screendetailfilter_471900"/>
    <w:basedOn w:val="Domylnaczcionkaakapitu"/>
    <w:rsid w:val="009C68B2"/>
  </w:style>
  <w:style w:type="character" w:customStyle="1" w:styleId="paramconnectionsfilter471902">
    <w:name w:val="param_connectionsfilter_471902"/>
    <w:basedOn w:val="Domylnaczcionkaakapitu"/>
    <w:rsid w:val="009C68B2"/>
  </w:style>
  <w:style w:type="character" w:customStyle="1" w:styleId="paramdimensionsfilter474419">
    <w:name w:val="param_dimensionsfilter_474419"/>
    <w:basedOn w:val="Domylnaczcionkaakapitu"/>
    <w:rsid w:val="009C68B2"/>
  </w:style>
  <w:style w:type="paragraph" w:styleId="Nagwek">
    <w:name w:val="header"/>
    <w:basedOn w:val="Normalny"/>
    <w:link w:val="Nagwek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E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EB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6D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6D9F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AC33F6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AC33F6"/>
    <w:rPr>
      <w:rFonts w:ascii="Arial" w:hAnsi="Arial" w:cs="Arial"/>
      <w:b/>
      <w:bCs/>
      <w:sz w:val="22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1F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1F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</Template>
  <TotalTime>1</TotalTime>
  <Pages>1</Pages>
  <Words>57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555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Daniel Totuszyński</cp:lastModifiedBy>
  <cp:revision>2</cp:revision>
  <cp:lastPrinted>2021-04-12T11:10:00Z</cp:lastPrinted>
  <dcterms:created xsi:type="dcterms:W3CDTF">2021-04-16T10:51:00Z</dcterms:created>
  <dcterms:modified xsi:type="dcterms:W3CDTF">2021-04-16T10:51:00Z</dcterms:modified>
</cp:coreProperties>
</file>