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1AA" w:rsidRDefault="00CB31AA">
      <w:pPr>
        <w:ind w:firstLine="180"/>
        <w:rPr>
          <w:sz w:val="18"/>
        </w:rPr>
      </w:pPr>
    </w:p>
    <w:p w:rsidR="00CB31AA" w:rsidRDefault="00CB31AA">
      <w:pPr>
        <w:ind w:firstLine="180"/>
        <w:rPr>
          <w:sz w:val="18"/>
        </w:rPr>
      </w:pPr>
    </w:p>
    <w:p w:rsidR="00CB31AA" w:rsidRDefault="00CB31AA">
      <w:pPr>
        <w:ind w:firstLine="180"/>
        <w:rPr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F16BE0" w:rsidRPr="003431B5">
        <w:trPr>
          <w:jc w:val="center"/>
        </w:trPr>
        <w:tc>
          <w:tcPr>
            <w:tcW w:w="4606" w:type="dxa"/>
          </w:tcPr>
          <w:p w:rsidR="00477BB0" w:rsidRDefault="00477BB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77BB0" w:rsidRDefault="00477BB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F16BE0" w:rsidRPr="003431B5" w:rsidRDefault="003431B5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……………………</w:t>
            </w:r>
            <w:r w:rsidR="00F16BE0" w:rsidRPr="003431B5">
              <w:rPr>
                <w:rFonts w:asciiTheme="minorHAnsi" w:hAnsiTheme="minorHAnsi" w:cstheme="minorHAnsi"/>
                <w:sz w:val="18"/>
                <w:szCs w:val="20"/>
              </w:rPr>
              <w:t>………………………………………………………….</w:t>
            </w:r>
          </w:p>
          <w:p w:rsidR="00F16BE0" w:rsidRPr="003431B5" w:rsidRDefault="00F16BE0" w:rsidP="006F539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431B5">
              <w:rPr>
                <w:rFonts w:asciiTheme="minorHAnsi" w:hAnsiTheme="minorHAnsi" w:cstheme="minorHAnsi"/>
                <w:sz w:val="18"/>
                <w:szCs w:val="20"/>
              </w:rPr>
              <w:t xml:space="preserve">pieczęć </w:t>
            </w:r>
            <w:r w:rsidR="006F539E">
              <w:rPr>
                <w:rFonts w:asciiTheme="minorHAnsi" w:hAnsiTheme="minorHAnsi" w:cstheme="minorHAnsi"/>
                <w:sz w:val="18"/>
                <w:szCs w:val="20"/>
              </w:rPr>
              <w:t>W</w:t>
            </w:r>
            <w:r w:rsidRPr="003431B5">
              <w:rPr>
                <w:rFonts w:asciiTheme="minorHAnsi" w:hAnsiTheme="minorHAnsi" w:cstheme="minorHAnsi"/>
                <w:sz w:val="18"/>
                <w:szCs w:val="20"/>
              </w:rPr>
              <w:t>ykonawcy</w:t>
            </w:r>
          </w:p>
        </w:tc>
        <w:tc>
          <w:tcPr>
            <w:tcW w:w="4606" w:type="dxa"/>
          </w:tcPr>
          <w:p w:rsidR="00535704" w:rsidRDefault="00535704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535704" w:rsidRDefault="00535704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F16BE0" w:rsidRPr="003431B5" w:rsidRDefault="00F16BE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3431B5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  <w:r w:rsidR="003431B5">
              <w:rPr>
                <w:rFonts w:asciiTheme="minorHAnsi" w:hAnsiTheme="minorHAnsi" w:cstheme="minorHAnsi"/>
                <w:sz w:val="18"/>
                <w:szCs w:val="20"/>
              </w:rPr>
              <w:t>…..</w:t>
            </w:r>
            <w:r w:rsidRPr="003431B5">
              <w:rPr>
                <w:rFonts w:asciiTheme="minorHAnsi" w:hAnsiTheme="minorHAnsi" w:cstheme="minorHAnsi"/>
                <w:sz w:val="18"/>
                <w:szCs w:val="20"/>
              </w:rPr>
              <w:t>…………………………………..</w:t>
            </w:r>
          </w:p>
          <w:p w:rsidR="00F16BE0" w:rsidRPr="003431B5" w:rsidRDefault="003431B5">
            <w:pPr>
              <w:ind w:firstLine="2444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                </w:t>
            </w:r>
            <w:r w:rsidR="00F16BE0" w:rsidRPr="003431B5">
              <w:rPr>
                <w:rFonts w:asciiTheme="minorHAnsi" w:hAnsiTheme="minorHAnsi" w:cstheme="minorHAnsi"/>
                <w:sz w:val="18"/>
                <w:szCs w:val="20"/>
              </w:rPr>
              <w:t>miejsce i data</w:t>
            </w:r>
          </w:p>
        </w:tc>
      </w:tr>
      <w:tr w:rsidR="003431B5" w:rsidRPr="003431B5">
        <w:trPr>
          <w:jc w:val="center"/>
        </w:trPr>
        <w:tc>
          <w:tcPr>
            <w:tcW w:w="4606" w:type="dxa"/>
          </w:tcPr>
          <w:p w:rsidR="003431B5" w:rsidRDefault="003431B5" w:rsidP="003431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06" w:type="dxa"/>
          </w:tcPr>
          <w:p w:rsidR="003431B5" w:rsidRPr="003431B5" w:rsidRDefault="003431B5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535704" w:rsidRDefault="00535704">
      <w:pPr>
        <w:spacing w:after="80"/>
        <w:rPr>
          <w:rFonts w:asciiTheme="minorHAnsi" w:hAnsiTheme="minorHAnsi" w:cstheme="minorHAnsi"/>
          <w:sz w:val="18"/>
          <w:lang w:val="de-DE"/>
        </w:rPr>
      </w:pPr>
    </w:p>
    <w:p w:rsidR="00F16BE0" w:rsidRPr="003431B5" w:rsidRDefault="00814544">
      <w:pPr>
        <w:spacing w:after="80"/>
        <w:rPr>
          <w:rFonts w:asciiTheme="minorHAnsi" w:hAnsiTheme="minorHAnsi" w:cstheme="minorHAnsi"/>
          <w:sz w:val="18"/>
          <w:lang w:val="de-DE"/>
        </w:rPr>
      </w:pPr>
      <w:proofErr w:type="spellStart"/>
      <w:r w:rsidRPr="003431B5">
        <w:rPr>
          <w:rFonts w:asciiTheme="minorHAnsi" w:hAnsiTheme="minorHAnsi" w:cstheme="minorHAnsi"/>
          <w:sz w:val="18"/>
          <w:lang w:val="de-DE"/>
        </w:rPr>
        <w:t>nr</w:t>
      </w:r>
      <w:proofErr w:type="spellEnd"/>
      <w:r w:rsidRPr="003431B5">
        <w:rPr>
          <w:rFonts w:asciiTheme="minorHAnsi" w:hAnsiTheme="minorHAnsi" w:cstheme="minorHAnsi"/>
          <w:sz w:val="18"/>
          <w:lang w:val="de-DE"/>
        </w:rPr>
        <w:t xml:space="preserve"> </w:t>
      </w:r>
      <w:r w:rsidR="00F16BE0" w:rsidRPr="003431B5">
        <w:rPr>
          <w:rFonts w:asciiTheme="minorHAnsi" w:hAnsiTheme="minorHAnsi" w:cstheme="minorHAnsi"/>
          <w:sz w:val="18"/>
          <w:lang w:val="de-DE"/>
        </w:rPr>
        <w:t xml:space="preserve"> tel./</w:t>
      </w:r>
      <w:r w:rsidRPr="003431B5">
        <w:rPr>
          <w:rFonts w:asciiTheme="minorHAnsi" w:hAnsiTheme="minorHAnsi" w:cstheme="minorHAnsi"/>
          <w:sz w:val="18"/>
          <w:lang w:val="de-DE"/>
        </w:rPr>
        <w:t xml:space="preserve"> </w:t>
      </w:r>
      <w:r w:rsidR="00F16BE0" w:rsidRPr="003431B5">
        <w:rPr>
          <w:rFonts w:asciiTheme="minorHAnsi" w:hAnsiTheme="minorHAnsi" w:cstheme="minorHAnsi"/>
          <w:sz w:val="18"/>
          <w:lang w:val="de-DE"/>
        </w:rPr>
        <w:t>fa</w:t>
      </w:r>
      <w:r w:rsidRPr="003431B5">
        <w:rPr>
          <w:rFonts w:asciiTheme="minorHAnsi" w:hAnsiTheme="minorHAnsi" w:cstheme="minorHAnsi"/>
          <w:sz w:val="18"/>
          <w:lang w:val="de-DE"/>
        </w:rPr>
        <w:t>x</w:t>
      </w:r>
      <w:r w:rsidR="003431B5">
        <w:rPr>
          <w:rFonts w:asciiTheme="minorHAnsi" w:hAnsiTheme="minorHAnsi" w:cstheme="minorHAnsi"/>
          <w:sz w:val="18"/>
          <w:lang w:val="de-DE"/>
        </w:rPr>
        <w:t>………………………………..</w:t>
      </w:r>
    </w:p>
    <w:p w:rsidR="00F16BE0" w:rsidRPr="003431B5" w:rsidRDefault="00F16BE0">
      <w:pPr>
        <w:spacing w:after="80"/>
        <w:rPr>
          <w:rFonts w:asciiTheme="minorHAnsi" w:hAnsiTheme="minorHAnsi" w:cstheme="minorHAnsi"/>
          <w:sz w:val="20"/>
          <w:lang w:val="de-DE"/>
        </w:rPr>
      </w:pPr>
      <w:r w:rsidRPr="003431B5">
        <w:rPr>
          <w:rFonts w:asciiTheme="minorHAnsi" w:hAnsiTheme="minorHAnsi" w:cstheme="minorHAnsi"/>
          <w:sz w:val="18"/>
          <w:lang w:val="de-DE"/>
        </w:rPr>
        <w:t xml:space="preserve">REGON </w:t>
      </w:r>
      <w:r w:rsidR="003431B5">
        <w:rPr>
          <w:rFonts w:asciiTheme="minorHAnsi" w:hAnsiTheme="minorHAnsi" w:cstheme="minorHAnsi"/>
          <w:sz w:val="18"/>
          <w:lang w:val="de-DE"/>
        </w:rPr>
        <w:t>…………………………………………</w:t>
      </w:r>
      <w:r w:rsidR="00535704">
        <w:rPr>
          <w:rFonts w:asciiTheme="minorHAnsi" w:hAnsiTheme="minorHAnsi" w:cstheme="minorHAnsi"/>
          <w:sz w:val="18"/>
          <w:lang w:val="de-DE"/>
        </w:rPr>
        <w:t xml:space="preserve"> </w:t>
      </w:r>
      <w:r w:rsidRPr="003431B5">
        <w:rPr>
          <w:rFonts w:asciiTheme="minorHAnsi" w:hAnsiTheme="minorHAnsi" w:cstheme="minorHAnsi"/>
          <w:sz w:val="18"/>
          <w:lang w:val="de-DE"/>
        </w:rPr>
        <w:t>NIP</w:t>
      </w:r>
      <w:r w:rsidR="003431B5">
        <w:rPr>
          <w:rFonts w:asciiTheme="minorHAnsi" w:hAnsiTheme="minorHAnsi" w:cstheme="minorHAnsi"/>
          <w:sz w:val="18"/>
          <w:lang w:val="de-DE"/>
        </w:rPr>
        <w:t>…………………………………………….</w:t>
      </w:r>
    </w:p>
    <w:p w:rsidR="00F16BE0" w:rsidRPr="003431B5" w:rsidRDefault="00F16BE0">
      <w:pPr>
        <w:spacing w:after="80"/>
        <w:rPr>
          <w:rFonts w:asciiTheme="minorHAnsi" w:hAnsiTheme="minorHAnsi" w:cstheme="minorHAnsi"/>
          <w:sz w:val="18"/>
          <w:lang w:val="pt-BR"/>
        </w:rPr>
      </w:pPr>
      <w:r w:rsidRPr="003431B5">
        <w:rPr>
          <w:rFonts w:asciiTheme="minorHAnsi" w:hAnsiTheme="minorHAnsi" w:cstheme="minorHAnsi"/>
          <w:sz w:val="18"/>
          <w:lang w:val="de-DE"/>
        </w:rPr>
        <w:t>http</w:t>
      </w:r>
      <w:r w:rsidR="003431B5">
        <w:rPr>
          <w:rFonts w:asciiTheme="minorHAnsi" w:hAnsiTheme="minorHAnsi" w:cstheme="minorHAnsi"/>
          <w:sz w:val="18"/>
          <w:lang w:val="de-DE"/>
        </w:rPr>
        <w:t>………………………………………………</w:t>
      </w:r>
      <w:r w:rsidR="00535704">
        <w:rPr>
          <w:rFonts w:asciiTheme="minorHAnsi" w:hAnsiTheme="minorHAnsi" w:cstheme="minorHAnsi"/>
          <w:sz w:val="18"/>
          <w:lang w:val="de-DE"/>
        </w:rPr>
        <w:t xml:space="preserve"> </w:t>
      </w:r>
      <w:r w:rsidRPr="003431B5">
        <w:rPr>
          <w:rFonts w:asciiTheme="minorHAnsi" w:hAnsiTheme="minorHAnsi" w:cstheme="minorHAnsi"/>
          <w:sz w:val="18"/>
          <w:lang w:val="pt-BR"/>
        </w:rPr>
        <w:t>e-mail</w:t>
      </w:r>
      <w:r w:rsidR="003431B5">
        <w:rPr>
          <w:rFonts w:asciiTheme="minorHAnsi" w:hAnsiTheme="minorHAnsi" w:cstheme="minorHAnsi"/>
          <w:sz w:val="18"/>
          <w:lang w:val="pt-BR"/>
        </w:rPr>
        <w:t>...................................................</w:t>
      </w:r>
    </w:p>
    <w:p w:rsidR="00F16BE0" w:rsidRPr="003431B5" w:rsidRDefault="00F16BE0">
      <w:pPr>
        <w:rPr>
          <w:rFonts w:asciiTheme="minorHAnsi" w:hAnsiTheme="minorHAnsi" w:cstheme="minorHAnsi"/>
          <w:sz w:val="16"/>
          <w:lang w:val="pt-BR"/>
        </w:rPr>
      </w:pPr>
    </w:p>
    <w:p w:rsidR="00F16BE0" w:rsidRPr="003431B5" w:rsidRDefault="00F16BE0">
      <w:pPr>
        <w:pStyle w:val="Nagwek1"/>
        <w:rPr>
          <w:rFonts w:asciiTheme="minorHAnsi" w:hAnsiTheme="minorHAnsi" w:cstheme="minorHAnsi"/>
          <w:lang w:val="pt-BR"/>
        </w:rPr>
      </w:pPr>
      <w:r w:rsidRPr="003431B5">
        <w:rPr>
          <w:rFonts w:asciiTheme="minorHAnsi" w:hAnsiTheme="minorHAnsi" w:cstheme="minorHAnsi"/>
          <w:lang w:val="pt-BR"/>
        </w:rPr>
        <w:t>O F E R T A</w:t>
      </w:r>
    </w:p>
    <w:p w:rsidR="00F16BE0" w:rsidRPr="003431B5" w:rsidRDefault="00F16BE0">
      <w:pPr>
        <w:pStyle w:val="Tekstpodstawowy2"/>
        <w:rPr>
          <w:rFonts w:asciiTheme="minorHAnsi" w:hAnsiTheme="minorHAnsi" w:cstheme="minorHAnsi"/>
        </w:rPr>
      </w:pPr>
    </w:p>
    <w:p w:rsidR="00303310" w:rsidRDefault="00F16BE0">
      <w:pPr>
        <w:pStyle w:val="Tekstpodstawowy2"/>
        <w:rPr>
          <w:rFonts w:asciiTheme="minorHAnsi" w:hAnsiTheme="minorHAnsi" w:cstheme="minorHAnsi"/>
          <w:sz w:val="20"/>
        </w:rPr>
      </w:pPr>
      <w:r w:rsidRPr="003431B5">
        <w:rPr>
          <w:rFonts w:asciiTheme="minorHAnsi" w:hAnsiTheme="minorHAnsi" w:cstheme="minorHAnsi"/>
          <w:sz w:val="20"/>
        </w:rPr>
        <w:t>Nawiązując do zaproszenia z dnia ……………</w:t>
      </w:r>
      <w:r w:rsidR="003431B5">
        <w:rPr>
          <w:rFonts w:asciiTheme="minorHAnsi" w:hAnsiTheme="minorHAnsi" w:cstheme="minorHAnsi"/>
          <w:sz w:val="20"/>
        </w:rPr>
        <w:t>……………</w:t>
      </w:r>
    </w:p>
    <w:p w:rsidR="00303310" w:rsidRDefault="00303310">
      <w:pPr>
        <w:pStyle w:val="Tekstpodstawowy2"/>
        <w:rPr>
          <w:rFonts w:asciiTheme="minorHAnsi" w:hAnsiTheme="minorHAnsi" w:cstheme="minorHAnsi"/>
          <w:sz w:val="20"/>
        </w:rPr>
      </w:pPr>
    </w:p>
    <w:p w:rsidR="00F16BE0" w:rsidRPr="003431B5" w:rsidRDefault="003431B5">
      <w:pPr>
        <w:pStyle w:val="Tekstpodstawowy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na: ……………………………………………………………………………….……..</w:t>
      </w:r>
      <w:r w:rsidR="00F16BE0" w:rsidRPr="003431B5">
        <w:rPr>
          <w:rFonts w:asciiTheme="minorHAnsi" w:hAnsiTheme="minorHAnsi" w:cstheme="minorHAnsi"/>
          <w:sz w:val="20"/>
        </w:rPr>
        <w:t>…………………………………………………………………………………</w:t>
      </w:r>
    </w:p>
    <w:p w:rsidR="00F16BE0" w:rsidRPr="003431B5" w:rsidRDefault="00A934DA" w:rsidP="003431B5">
      <w:pPr>
        <w:jc w:val="center"/>
        <w:rPr>
          <w:rFonts w:asciiTheme="minorHAnsi" w:hAnsiTheme="minorHAnsi" w:cstheme="minorHAnsi"/>
          <w:sz w:val="18"/>
          <w:szCs w:val="18"/>
        </w:rPr>
      </w:pPr>
      <w:r w:rsidRPr="003431B5">
        <w:rPr>
          <w:rFonts w:asciiTheme="minorHAnsi" w:hAnsiTheme="minorHAnsi" w:cstheme="minorHAnsi"/>
          <w:sz w:val="18"/>
          <w:szCs w:val="18"/>
        </w:rPr>
        <w:t xml:space="preserve">(nazwa </w:t>
      </w:r>
      <w:r w:rsidR="00B43925">
        <w:rPr>
          <w:rFonts w:asciiTheme="minorHAnsi" w:hAnsiTheme="minorHAnsi" w:cstheme="minorHAnsi"/>
          <w:sz w:val="18"/>
          <w:szCs w:val="18"/>
        </w:rPr>
        <w:t>przedmiotu zamówienia</w:t>
      </w:r>
      <w:r w:rsidRPr="003431B5">
        <w:rPr>
          <w:rFonts w:asciiTheme="minorHAnsi" w:hAnsiTheme="minorHAnsi" w:cstheme="minorHAnsi"/>
          <w:sz w:val="18"/>
          <w:szCs w:val="18"/>
        </w:rPr>
        <w:t>)</w:t>
      </w:r>
    </w:p>
    <w:p w:rsidR="00F16BE0" w:rsidRPr="003431B5" w:rsidRDefault="00F16BE0">
      <w:pPr>
        <w:ind w:right="-650"/>
        <w:jc w:val="both"/>
        <w:rPr>
          <w:rFonts w:asciiTheme="minorHAnsi" w:hAnsiTheme="minorHAnsi" w:cstheme="minorHAnsi"/>
          <w:sz w:val="16"/>
          <w:szCs w:val="16"/>
        </w:rPr>
      </w:pPr>
      <w:r w:rsidRPr="003431B5">
        <w:rPr>
          <w:rFonts w:asciiTheme="minorHAnsi" w:hAnsiTheme="minorHAnsi" w:cstheme="minorHAnsi"/>
          <w:sz w:val="22"/>
        </w:rPr>
        <w:t>Oferujemy wykonanie wyżej wymienion</w:t>
      </w:r>
      <w:r w:rsidR="006F539E">
        <w:rPr>
          <w:rFonts w:asciiTheme="minorHAnsi" w:hAnsiTheme="minorHAnsi" w:cstheme="minorHAnsi"/>
          <w:sz w:val="22"/>
        </w:rPr>
        <w:t>ej</w:t>
      </w:r>
      <w:r w:rsidRPr="003431B5">
        <w:rPr>
          <w:rFonts w:asciiTheme="minorHAnsi" w:hAnsiTheme="minorHAnsi" w:cstheme="minorHAnsi"/>
          <w:sz w:val="22"/>
        </w:rPr>
        <w:t xml:space="preserve"> dostaw</w:t>
      </w:r>
      <w:r w:rsidR="00303310">
        <w:rPr>
          <w:rFonts w:asciiTheme="minorHAnsi" w:hAnsiTheme="minorHAnsi" w:cstheme="minorHAnsi"/>
          <w:sz w:val="22"/>
        </w:rPr>
        <w:t>y</w:t>
      </w:r>
    </w:p>
    <w:p w:rsidR="00F16BE0" w:rsidRPr="003431B5" w:rsidRDefault="00F16BE0">
      <w:pPr>
        <w:pStyle w:val="Tekstpodstawowywcity2"/>
        <w:ind w:left="3540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2160"/>
        <w:gridCol w:w="1800"/>
        <w:gridCol w:w="1006"/>
        <w:gridCol w:w="2268"/>
      </w:tblGrid>
      <w:tr w:rsidR="00F16BE0" w:rsidRPr="003431B5" w:rsidTr="009060FA">
        <w:trPr>
          <w:cantSplit/>
          <w:trHeight w:val="177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16BE0" w:rsidRPr="003431B5" w:rsidRDefault="00F16BE0" w:rsidP="009060FA">
            <w:pPr>
              <w:ind w:left="110" w:right="-650" w:hanging="11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3431B5">
              <w:rPr>
                <w:rFonts w:asciiTheme="minorHAnsi" w:hAnsiTheme="minorHAnsi" w:cstheme="minorHAnsi"/>
                <w:color w:val="000000"/>
                <w:sz w:val="22"/>
              </w:rPr>
              <w:t>1.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6BE0" w:rsidRPr="003431B5" w:rsidRDefault="00F16BE0" w:rsidP="003431B5">
            <w:pPr>
              <w:tabs>
                <w:tab w:val="left" w:pos="44"/>
                <w:tab w:val="left" w:pos="9072"/>
              </w:tabs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3431B5">
              <w:rPr>
                <w:rFonts w:asciiTheme="minorHAnsi" w:hAnsiTheme="minorHAnsi" w:cstheme="minorHAns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6BE0" w:rsidRPr="003431B5" w:rsidRDefault="00303310" w:rsidP="00010D2F">
            <w:pPr>
              <w:tabs>
                <w:tab w:val="left" w:pos="-99"/>
                <w:tab w:val="left" w:pos="9072"/>
              </w:tabs>
              <w:ind w:left="-99" w:right="-84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</w:rPr>
              <w:t>Cena  n</w:t>
            </w:r>
            <w:r w:rsidR="00F16BE0" w:rsidRPr="003431B5">
              <w:rPr>
                <w:rFonts w:asciiTheme="minorHAnsi" w:hAnsiTheme="minorHAnsi" w:cstheme="minorHAnsi"/>
                <w:b/>
                <w:color w:val="000000"/>
                <w:sz w:val="16"/>
              </w:rPr>
              <w:t>etto PLN</w:t>
            </w:r>
          </w:p>
        </w:tc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6BE0" w:rsidRPr="003431B5" w:rsidRDefault="00010D2F" w:rsidP="00010D2F">
            <w:pPr>
              <w:tabs>
                <w:tab w:val="left" w:pos="-56"/>
                <w:tab w:val="left" w:pos="9072"/>
              </w:tabs>
              <w:ind w:left="-56" w:right="-214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</w:rPr>
              <w:t>V</w:t>
            </w:r>
            <w:r w:rsidR="00F16BE0" w:rsidRPr="003431B5">
              <w:rPr>
                <w:rFonts w:asciiTheme="minorHAnsi" w:hAnsiTheme="minorHAnsi" w:cstheme="minorHAnsi"/>
                <w:b/>
                <w:color w:val="000000"/>
                <w:sz w:val="16"/>
              </w:rPr>
              <w:t>AT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BE0" w:rsidRPr="003431B5" w:rsidRDefault="00303310" w:rsidP="00010D2F">
            <w:pPr>
              <w:ind w:left="-70" w:right="-7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</w:rPr>
              <w:t>Cena b</w:t>
            </w:r>
            <w:r w:rsidR="00F16BE0" w:rsidRPr="003431B5">
              <w:rPr>
                <w:rFonts w:asciiTheme="minorHAnsi" w:hAnsiTheme="minorHAnsi" w:cstheme="minorHAnsi"/>
                <w:b/>
                <w:color w:val="000000"/>
                <w:sz w:val="16"/>
              </w:rPr>
              <w:t>rutto PLN</w:t>
            </w:r>
          </w:p>
        </w:tc>
      </w:tr>
      <w:tr w:rsidR="00F16BE0" w:rsidRPr="003431B5" w:rsidTr="009060FA">
        <w:trPr>
          <w:cantSplit/>
          <w:trHeight w:val="452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F16BE0" w:rsidRPr="003431B5" w:rsidRDefault="00F16BE0">
            <w:pPr>
              <w:ind w:right="-65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DAF" w:rsidRPr="003431B5" w:rsidRDefault="001C5DAF">
            <w:pPr>
              <w:tabs>
                <w:tab w:val="left" w:pos="44"/>
                <w:tab w:val="left" w:pos="9072"/>
              </w:tabs>
              <w:rPr>
                <w:rFonts w:asciiTheme="minorHAnsi" w:hAnsiTheme="minorHAnsi" w:cstheme="minorHAnsi"/>
                <w:bCs/>
                <w:color w:val="000000"/>
                <w:w w:val="90"/>
                <w:sz w:val="20"/>
                <w:szCs w:val="22"/>
              </w:rPr>
            </w:pPr>
          </w:p>
          <w:p w:rsidR="00F16BE0" w:rsidRPr="003431B5" w:rsidRDefault="00F16BE0" w:rsidP="00020DA1">
            <w:pPr>
              <w:tabs>
                <w:tab w:val="left" w:pos="44"/>
                <w:tab w:val="left" w:pos="9072"/>
              </w:tabs>
              <w:rPr>
                <w:rFonts w:asciiTheme="minorHAnsi" w:hAnsiTheme="minorHAnsi" w:cstheme="minorHAns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F16BE0" w:rsidRPr="003431B5" w:rsidRDefault="00F16BE0">
            <w:pPr>
              <w:ind w:left="-180" w:right="-650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F16BE0" w:rsidRPr="003431B5" w:rsidRDefault="00F16BE0">
            <w:pPr>
              <w:ind w:left="-180" w:right="-650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BE0" w:rsidRPr="003431B5" w:rsidRDefault="00F16BE0" w:rsidP="00010D2F">
            <w:pPr>
              <w:ind w:right="-650"/>
              <w:rPr>
                <w:rFonts w:asciiTheme="minorHAnsi" w:hAnsiTheme="minorHAnsi" w:cstheme="minorHAnsi"/>
                <w:color w:val="000000"/>
                <w:sz w:val="32"/>
              </w:rPr>
            </w:pPr>
          </w:p>
        </w:tc>
      </w:tr>
      <w:tr w:rsidR="00F16BE0" w:rsidRPr="003431B5" w:rsidTr="009060FA">
        <w:trPr>
          <w:cantSplit/>
          <w:trHeight w:val="572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F16BE0" w:rsidRPr="003431B5" w:rsidRDefault="00F16BE0">
            <w:pPr>
              <w:ind w:right="-65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6BE0" w:rsidRPr="003431B5" w:rsidRDefault="00F16BE0" w:rsidP="006F539E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3431B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Słownie brutto PLN</w:t>
            </w:r>
          </w:p>
        </w:tc>
        <w:tc>
          <w:tcPr>
            <w:tcW w:w="507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16BE0" w:rsidRPr="003431B5" w:rsidRDefault="00F16BE0">
            <w:pPr>
              <w:ind w:right="-650"/>
              <w:rPr>
                <w:rFonts w:asciiTheme="minorHAnsi" w:hAnsiTheme="minorHAnsi" w:cstheme="minorHAnsi"/>
                <w:color w:val="000000"/>
                <w:sz w:val="16"/>
              </w:rPr>
            </w:pPr>
          </w:p>
        </w:tc>
      </w:tr>
      <w:tr w:rsidR="00F16BE0" w:rsidRPr="003431B5" w:rsidTr="009060FA">
        <w:trPr>
          <w:cantSplit/>
          <w:trHeight w:val="360"/>
        </w:trPr>
        <w:tc>
          <w:tcPr>
            <w:tcW w:w="360" w:type="dxa"/>
            <w:tcBorders>
              <w:left w:val="single" w:sz="4" w:space="0" w:color="auto"/>
            </w:tcBorders>
          </w:tcPr>
          <w:p w:rsidR="00F16BE0" w:rsidRPr="003431B5" w:rsidRDefault="00F16BE0" w:rsidP="003431B5">
            <w:pPr>
              <w:ind w:right="-65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3431B5">
              <w:rPr>
                <w:rFonts w:asciiTheme="minorHAnsi" w:hAnsiTheme="minorHAnsi" w:cstheme="minorHAnsi"/>
                <w:color w:val="000000"/>
                <w:sz w:val="22"/>
              </w:rPr>
              <w:t>2</w:t>
            </w:r>
            <w:r w:rsidR="003431B5">
              <w:rPr>
                <w:rFonts w:asciiTheme="minorHAnsi" w:hAnsiTheme="minorHAnsi" w:cstheme="minorHAnsi"/>
                <w:color w:val="000000"/>
                <w:sz w:val="22"/>
              </w:rPr>
              <w:t>.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16BE0" w:rsidRPr="00010D2F" w:rsidRDefault="00F16BE0" w:rsidP="00F80870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2"/>
                <w:szCs w:val="22"/>
              </w:rPr>
            </w:pPr>
            <w:r w:rsidRPr="00010D2F">
              <w:rPr>
                <w:rFonts w:ascii="Calibri" w:hAnsi="Calibri" w:cs="Calibri"/>
                <w:color w:val="000000"/>
                <w:w w:val="90"/>
                <w:sz w:val="22"/>
                <w:szCs w:val="22"/>
              </w:rPr>
              <w:t>Termin dostawy i uruchomienia</w:t>
            </w:r>
          </w:p>
        </w:tc>
        <w:tc>
          <w:tcPr>
            <w:tcW w:w="507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16BE0" w:rsidRPr="00DE2529" w:rsidRDefault="00F16BE0" w:rsidP="00535704">
            <w:pPr>
              <w:ind w:right="-65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16BE0" w:rsidRPr="003431B5" w:rsidTr="009060FA">
        <w:trPr>
          <w:cantSplit/>
          <w:trHeight w:val="36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BE0" w:rsidRPr="003431B5" w:rsidRDefault="00F16BE0">
            <w:pPr>
              <w:ind w:right="-65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3431B5">
              <w:rPr>
                <w:rFonts w:asciiTheme="minorHAnsi" w:hAnsiTheme="minorHAnsi" w:cstheme="minorHAnsi"/>
                <w:color w:val="000000"/>
                <w:sz w:val="22"/>
              </w:rPr>
              <w:t>3.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16BE0" w:rsidRPr="00010D2F" w:rsidRDefault="00F16BE0">
            <w:pPr>
              <w:tabs>
                <w:tab w:val="left" w:pos="44"/>
              </w:tabs>
              <w:rPr>
                <w:rFonts w:asciiTheme="minorHAnsi" w:hAnsiTheme="minorHAnsi" w:cstheme="minorHAnsi"/>
                <w:bCs/>
                <w:color w:val="000000"/>
                <w:w w:val="90"/>
                <w:sz w:val="20"/>
              </w:rPr>
            </w:pPr>
            <w:r w:rsidRPr="00010D2F">
              <w:rPr>
                <w:rFonts w:asciiTheme="minorHAnsi" w:hAnsiTheme="minorHAnsi" w:cstheme="minorHAnsi"/>
                <w:bCs/>
                <w:color w:val="000000"/>
                <w:w w:val="90"/>
                <w:sz w:val="20"/>
              </w:rPr>
              <w:t xml:space="preserve">Warunki gwarancyjne </w:t>
            </w:r>
            <w:r w:rsidR="00010D2F" w:rsidRPr="00010D2F">
              <w:rPr>
                <w:rFonts w:asciiTheme="minorHAnsi" w:hAnsiTheme="minorHAnsi" w:cstheme="minorHAnsi"/>
                <w:bCs/>
                <w:color w:val="000000"/>
                <w:w w:val="90"/>
                <w:sz w:val="20"/>
              </w:rPr>
              <w:t xml:space="preserve"> </w:t>
            </w:r>
            <w:r w:rsidRPr="00010D2F">
              <w:rPr>
                <w:rFonts w:asciiTheme="minorHAnsi" w:hAnsiTheme="minorHAnsi" w:cstheme="minorHAnsi"/>
                <w:bCs/>
                <w:color w:val="000000"/>
                <w:w w:val="90"/>
                <w:sz w:val="20"/>
              </w:rPr>
              <w:t>i serwisowe ustalone przez Zamawiającego</w:t>
            </w:r>
          </w:p>
          <w:p w:rsidR="00F16BE0" w:rsidRPr="003431B5" w:rsidRDefault="00F16BE0">
            <w:pPr>
              <w:tabs>
                <w:tab w:val="left" w:pos="44"/>
              </w:tabs>
              <w:ind w:left="-180" w:firstLine="180"/>
              <w:rPr>
                <w:rFonts w:asciiTheme="minorHAnsi" w:hAnsiTheme="minorHAnsi" w:cstheme="minorHAnsi"/>
                <w:bCs/>
                <w:color w:val="000000"/>
                <w:w w:val="90"/>
              </w:rPr>
            </w:pP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16BE0" w:rsidRPr="00010D2F" w:rsidRDefault="00AE16E3" w:rsidP="00010D2F">
            <w:pPr>
              <w:pStyle w:val="Tekstblokowy"/>
              <w:tabs>
                <w:tab w:val="clear" w:pos="851"/>
                <w:tab w:val="left" w:pos="260"/>
              </w:tabs>
              <w:ind w:left="218" w:right="110" w:hanging="218"/>
              <w:rPr>
                <w:rFonts w:ascii="Calibri" w:hAnsi="Calibri" w:cs="Calibri"/>
                <w:sz w:val="20"/>
                <w:szCs w:val="20"/>
              </w:rPr>
            </w:pPr>
            <w:r w:rsidRPr="003431B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F16BE0" w:rsidRPr="003431B5">
              <w:rPr>
                <w:rFonts w:asciiTheme="minorHAnsi" w:hAnsiTheme="minorHAnsi" w:cstheme="minorHAnsi"/>
                <w:sz w:val="16"/>
              </w:rPr>
              <w:t xml:space="preserve">. </w:t>
            </w:r>
            <w:r w:rsidR="00F16BE0" w:rsidRPr="00010D2F">
              <w:rPr>
                <w:rFonts w:ascii="Calibri" w:hAnsi="Calibri" w:cs="Calibri"/>
                <w:sz w:val="20"/>
                <w:szCs w:val="20"/>
              </w:rPr>
              <w:t xml:space="preserve">Okres gwarancji z bezpłatnym serwisem wynosi </w:t>
            </w:r>
            <w:r w:rsidR="00DE2529" w:rsidRPr="00DB5152">
              <w:rPr>
                <w:rFonts w:ascii="Calibri" w:hAnsi="Calibri" w:cs="Calibri"/>
                <w:color w:val="auto"/>
                <w:sz w:val="20"/>
                <w:szCs w:val="20"/>
              </w:rPr>
              <w:t>12 miesięcy</w:t>
            </w:r>
            <w:r w:rsidR="006E329A" w:rsidRPr="00010D2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F16BE0" w:rsidRPr="00010D2F">
              <w:rPr>
                <w:rFonts w:ascii="Calibri" w:hAnsi="Calibri" w:cs="Calibri"/>
                <w:sz w:val="20"/>
                <w:szCs w:val="20"/>
              </w:rPr>
              <w:t>Równocześnie Wykonawca zapewnia w okresie pogwarancyjnym dostępność części zamiennych oraz pełny serwis p</w:t>
            </w:r>
            <w:r w:rsidR="00010D2F" w:rsidRPr="00010D2F">
              <w:rPr>
                <w:rFonts w:ascii="Calibri" w:hAnsi="Calibri" w:cs="Calibri"/>
                <w:sz w:val="20"/>
                <w:szCs w:val="20"/>
              </w:rPr>
              <w:t>rzedmiotu umowy</w:t>
            </w:r>
            <w:r w:rsidR="00E7541C" w:rsidRPr="00010D2F">
              <w:rPr>
                <w:rFonts w:ascii="Calibri" w:hAnsi="Calibri" w:cs="Calibri"/>
                <w:sz w:val="20"/>
                <w:szCs w:val="20"/>
              </w:rPr>
              <w:t xml:space="preserve"> przez okres 3</w:t>
            </w:r>
            <w:r w:rsidR="00F16BE0" w:rsidRPr="00010D2F">
              <w:rPr>
                <w:rFonts w:ascii="Calibri" w:hAnsi="Calibri" w:cs="Calibri"/>
                <w:sz w:val="20"/>
                <w:szCs w:val="20"/>
              </w:rPr>
              <w:t xml:space="preserve"> lat licząc od daty zakończenia okresu gwarancji.</w:t>
            </w:r>
          </w:p>
          <w:p w:rsidR="00F16BE0" w:rsidRPr="00010D2F" w:rsidRDefault="00433EBA" w:rsidP="00010D2F">
            <w:pPr>
              <w:tabs>
                <w:tab w:val="left" w:pos="260"/>
                <w:tab w:val="left" w:pos="648"/>
                <w:tab w:val="left" w:pos="6824"/>
              </w:tabs>
              <w:ind w:left="218" w:right="110" w:hanging="218"/>
              <w:jc w:val="both"/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</w:pPr>
            <w:r w:rsidRPr="00010D2F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 xml:space="preserve">2. </w:t>
            </w:r>
            <w:r w:rsidR="00F16BE0" w:rsidRPr="00010D2F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Zgłoszenie serwisanta</w:t>
            </w:r>
            <w:r w:rsidR="00AE16E3" w:rsidRPr="00010D2F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 xml:space="preserve"> lub odbiór</w:t>
            </w:r>
            <w:r w:rsidR="00F16BE0" w:rsidRPr="00010D2F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 xml:space="preserve"> do naprawy przedm</w:t>
            </w:r>
            <w:r w:rsidR="00937F3A" w:rsidRPr="00010D2F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 xml:space="preserve">iotu zamówienia nastąpi w ciągu </w:t>
            </w:r>
            <w:r w:rsidR="00477BB0">
              <w:rPr>
                <w:rFonts w:ascii="Calibri" w:hAnsi="Calibri" w:cs="Calibri"/>
                <w:color w:val="000000" w:themeColor="text1"/>
                <w:w w:val="90"/>
                <w:sz w:val="20"/>
                <w:szCs w:val="20"/>
              </w:rPr>
              <w:t>3</w:t>
            </w:r>
            <w:r w:rsidR="003E64C8">
              <w:rPr>
                <w:rFonts w:ascii="Calibri" w:hAnsi="Calibri" w:cs="Calibri"/>
                <w:color w:val="000000" w:themeColor="text1"/>
                <w:w w:val="90"/>
                <w:sz w:val="20"/>
                <w:szCs w:val="20"/>
              </w:rPr>
              <w:t xml:space="preserve"> </w:t>
            </w:r>
            <w:r w:rsidR="00477BB0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 xml:space="preserve">dni </w:t>
            </w:r>
            <w:r w:rsidR="007600A3" w:rsidRPr="00010D2F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 xml:space="preserve"> </w:t>
            </w:r>
            <w:r w:rsidR="00F16BE0" w:rsidRPr="00010D2F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 xml:space="preserve">od </w:t>
            </w:r>
            <w:r w:rsidR="007600A3" w:rsidRPr="00010D2F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daty</w:t>
            </w:r>
            <w:r w:rsidR="00F16BE0" w:rsidRPr="00010D2F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 xml:space="preserve"> otrzymania zgłoszenia o usterce, a naprawa zostanie wykonana w ciągu kolejnych </w:t>
            </w:r>
            <w:r w:rsidR="007600A3" w:rsidRPr="00930F19">
              <w:rPr>
                <w:rFonts w:ascii="Calibri" w:hAnsi="Calibri" w:cs="Calibri"/>
                <w:w w:val="90"/>
                <w:sz w:val="20"/>
                <w:szCs w:val="20"/>
              </w:rPr>
              <w:t xml:space="preserve">14 </w:t>
            </w:r>
            <w:r w:rsidR="00F16BE0" w:rsidRPr="00010D2F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 xml:space="preserve">dni </w:t>
            </w:r>
            <w:r w:rsidR="00F16BE0" w:rsidRPr="00010D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jeżeli wystąpi konieczność importu części zamiennych, naprawa zostanie wykonana w ciągu </w:t>
            </w:r>
            <w:r w:rsidR="007600A3" w:rsidRPr="00930F19">
              <w:rPr>
                <w:rFonts w:ascii="Calibri" w:hAnsi="Calibri" w:cs="Calibri"/>
                <w:sz w:val="20"/>
                <w:szCs w:val="20"/>
              </w:rPr>
              <w:t>21</w:t>
            </w:r>
            <w:r w:rsidR="00314967" w:rsidRPr="00010D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dni</w:t>
            </w:r>
            <w:r w:rsidR="00F16BE0" w:rsidRPr="00010D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od daty zgłoszenia naprawy</w:t>
            </w:r>
            <w:r w:rsidR="00F16BE0" w:rsidRPr="00010D2F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.</w:t>
            </w:r>
          </w:p>
          <w:p w:rsidR="00F16BE0" w:rsidRPr="00010D2F" w:rsidRDefault="00F16BE0" w:rsidP="00010D2F">
            <w:pPr>
              <w:tabs>
                <w:tab w:val="left" w:pos="260"/>
              </w:tabs>
              <w:ind w:left="218" w:right="110" w:hanging="218"/>
              <w:jc w:val="both"/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</w:pPr>
            <w:r w:rsidRPr="00010D2F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3. Koszty dojazdu serwisu do i z miejsca użytkowania lub przewóz uszkodzonego urządzenia do i po naprawie nie obciążają Zamawiającego w okresie gwarancyjnym.</w:t>
            </w:r>
          </w:p>
          <w:p w:rsidR="00F16BE0" w:rsidRPr="00010D2F" w:rsidRDefault="00F16BE0" w:rsidP="00010D2F">
            <w:pPr>
              <w:tabs>
                <w:tab w:val="left" w:pos="260"/>
              </w:tabs>
              <w:ind w:left="218" w:right="110" w:hanging="218"/>
              <w:jc w:val="both"/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</w:pPr>
            <w:r w:rsidRPr="00010D2F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 xml:space="preserve">4. Każdorazowo zostanie przedłużony okres gwarancji przedmiotu zamówienia zgłoszonego do naprawy o czas jego wyłączenia z eksploatacji trwającego powyżej 24 godzin, a nie spowodowanego złą eksploatacją </w:t>
            </w:r>
          </w:p>
          <w:p w:rsidR="00F16BE0" w:rsidRPr="00010D2F" w:rsidRDefault="00F16BE0" w:rsidP="00010D2F">
            <w:pPr>
              <w:tabs>
                <w:tab w:val="left" w:pos="260"/>
              </w:tabs>
              <w:ind w:left="218" w:right="110" w:hanging="218"/>
              <w:jc w:val="both"/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</w:pPr>
            <w:r w:rsidRPr="00010D2F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5. Wymiana jakiegokolwiek modułu należącego do przedmiotu zamówienia na nowy równoważny nastąpi na żądanie Zamawiającego przy drugim jego uszkodzeniu w okresie gwarancyjnym. Uszkodzony moduł nie podlegający naprawie zostanie wymieniony na nowy równoważny oraz zgodnie z przepisem art. 581 Kodeksu cywilnego, dostarczony będzie z pełnym okresem gwarancji wynoszącym</w:t>
            </w:r>
            <w:r w:rsidR="00E4785A" w:rsidRPr="00010D2F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 xml:space="preserve"> </w:t>
            </w:r>
            <w:r w:rsidR="00C053AA" w:rsidRPr="00DB5152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 xml:space="preserve"> </w:t>
            </w:r>
            <w:r w:rsidR="00DE2529" w:rsidRPr="00DB5152">
              <w:rPr>
                <w:rFonts w:ascii="Calibri" w:hAnsi="Calibri" w:cs="Calibri"/>
                <w:w w:val="90"/>
                <w:sz w:val="20"/>
                <w:szCs w:val="20"/>
              </w:rPr>
              <w:t>12</w:t>
            </w:r>
            <w:r w:rsidR="00010D2F" w:rsidRPr="00010D2F">
              <w:rPr>
                <w:rFonts w:ascii="Calibri" w:hAnsi="Calibri" w:cs="Calibri"/>
                <w:b/>
                <w:color w:val="000000"/>
                <w:w w:val="90"/>
                <w:sz w:val="20"/>
                <w:szCs w:val="20"/>
              </w:rPr>
              <w:t xml:space="preserve"> </w:t>
            </w:r>
            <w:r w:rsidR="00805455" w:rsidRPr="00010D2F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miesięcy</w:t>
            </w:r>
            <w:r w:rsidR="006E329A" w:rsidRPr="00010D2F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.</w:t>
            </w:r>
          </w:p>
          <w:p w:rsidR="00F16BE0" w:rsidRDefault="00955CFD" w:rsidP="00010D2F">
            <w:pPr>
              <w:tabs>
                <w:tab w:val="left" w:pos="260"/>
              </w:tabs>
              <w:ind w:left="218" w:right="110" w:hanging="218"/>
              <w:jc w:val="both"/>
              <w:rPr>
                <w:rFonts w:ascii="Calibri" w:hAnsi="Calibri" w:cs="Calibri"/>
                <w:b/>
                <w:color w:val="000000"/>
                <w:w w:val="90"/>
                <w:sz w:val="20"/>
                <w:szCs w:val="20"/>
                <w:u w:val="single"/>
              </w:rPr>
            </w:pPr>
            <w:r w:rsidRPr="00010D2F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6</w:t>
            </w:r>
            <w:r w:rsidR="00010D2F" w:rsidRPr="00010D2F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.</w:t>
            </w:r>
            <w:r w:rsidRPr="00010D2F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 xml:space="preserve"> Stała opieka serwisowa w okresie gwarancyjnym i pogwarancyjnym zapewniona będzie przez placówkę serwisową w kraju</w:t>
            </w:r>
            <w:r w:rsidR="005E0148" w:rsidRPr="00010D2F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>.</w:t>
            </w:r>
            <w:r w:rsidR="00010D2F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 xml:space="preserve"> </w:t>
            </w:r>
            <w:r w:rsidR="005E0148" w:rsidRPr="00303310">
              <w:rPr>
                <w:rFonts w:ascii="Calibri" w:hAnsi="Calibri" w:cs="Calibri"/>
                <w:b/>
                <w:color w:val="000000"/>
                <w:w w:val="90"/>
                <w:sz w:val="20"/>
                <w:szCs w:val="20"/>
                <w:u w:val="single"/>
              </w:rPr>
              <w:t>Pr</w:t>
            </w:r>
            <w:r w:rsidR="005E0148" w:rsidRPr="00010D2F">
              <w:rPr>
                <w:rFonts w:ascii="Calibri" w:hAnsi="Calibri" w:cs="Calibri"/>
                <w:b/>
                <w:color w:val="000000"/>
                <w:w w:val="90"/>
                <w:sz w:val="20"/>
                <w:szCs w:val="20"/>
                <w:u w:val="single"/>
              </w:rPr>
              <w:t>oszę podać</w:t>
            </w:r>
            <w:r w:rsidR="005E0148" w:rsidRPr="00010D2F">
              <w:rPr>
                <w:rFonts w:ascii="Calibri" w:hAnsi="Calibri" w:cs="Calibri"/>
                <w:b/>
                <w:color w:val="000000"/>
                <w:w w:val="95"/>
                <w:sz w:val="20"/>
                <w:szCs w:val="20"/>
                <w:u w:val="single"/>
              </w:rPr>
              <w:t>:</w:t>
            </w:r>
            <w:r w:rsidR="00303310">
              <w:rPr>
                <w:rFonts w:ascii="Calibri" w:hAnsi="Calibri" w:cs="Calibri"/>
                <w:b/>
                <w:color w:val="000000"/>
                <w:w w:val="95"/>
                <w:sz w:val="20"/>
                <w:szCs w:val="20"/>
                <w:u w:val="single"/>
              </w:rPr>
              <w:t xml:space="preserve"> </w:t>
            </w:r>
            <w:r w:rsidRPr="00010D2F">
              <w:rPr>
                <w:rFonts w:ascii="Calibri" w:hAnsi="Calibri" w:cs="Calibri"/>
                <w:b/>
                <w:color w:val="000000"/>
                <w:w w:val="90"/>
                <w:sz w:val="20"/>
                <w:szCs w:val="20"/>
                <w:u w:val="single"/>
              </w:rPr>
              <w:t>nazwa, adres, telefon, e mail</w:t>
            </w:r>
          </w:p>
          <w:p w:rsidR="00010D2F" w:rsidRDefault="00010D2F" w:rsidP="00010D2F">
            <w:pPr>
              <w:tabs>
                <w:tab w:val="left" w:pos="260"/>
              </w:tabs>
              <w:ind w:left="218" w:right="110" w:hanging="218"/>
              <w:jc w:val="both"/>
              <w:rPr>
                <w:rFonts w:ascii="Calibri" w:hAnsi="Calibri" w:cs="Calibri"/>
                <w:b/>
                <w:color w:val="000000"/>
                <w:w w:val="90"/>
                <w:sz w:val="20"/>
                <w:szCs w:val="20"/>
                <w:u w:val="single"/>
              </w:rPr>
            </w:pPr>
          </w:p>
          <w:p w:rsidR="00010D2F" w:rsidRDefault="00010D2F" w:rsidP="00010D2F">
            <w:pPr>
              <w:tabs>
                <w:tab w:val="left" w:pos="260"/>
              </w:tabs>
              <w:ind w:left="218" w:right="110" w:hanging="218"/>
              <w:jc w:val="both"/>
              <w:rPr>
                <w:rFonts w:ascii="Calibri" w:hAnsi="Calibri" w:cs="Calibri"/>
                <w:b/>
                <w:color w:val="000000"/>
                <w:w w:val="90"/>
                <w:sz w:val="20"/>
                <w:szCs w:val="20"/>
              </w:rPr>
            </w:pPr>
            <w:r w:rsidRPr="00010D2F">
              <w:rPr>
                <w:rFonts w:ascii="Calibri" w:hAnsi="Calibri" w:cs="Calibri"/>
                <w:b/>
                <w:color w:val="000000"/>
                <w:w w:val="90"/>
                <w:sz w:val="20"/>
                <w:szCs w:val="20"/>
              </w:rPr>
              <w:t>…………</w:t>
            </w:r>
            <w:r>
              <w:rPr>
                <w:rFonts w:ascii="Calibri" w:hAnsi="Calibri" w:cs="Calibri"/>
                <w:b/>
                <w:color w:val="000000"/>
                <w:w w:val="9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:rsidR="00010D2F" w:rsidRPr="00010D2F" w:rsidRDefault="00010D2F" w:rsidP="00010D2F">
            <w:pPr>
              <w:tabs>
                <w:tab w:val="left" w:pos="260"/>
              </w:tabs>
              <w:ind w:left="218" w:right="110" w:hanging="218"/>
              <w:jc w:val="both"/>
              <w:rPr>
                <w:rFonts w:ascii="Calibri" w:hAnsi="Calibri" w:cs="Calibri"/>
                <w:b/>
                <w:color w:val="000000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w w:val="90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color w:val="000000"/>
                <w:w w:val="90"/>
                <w:sz w:val="20"/>
                <w:szCs w:val="20"/>
              </w:rPr>
              <w:t>….</w:t>
            </w:r>
          </w:p>
          <w:p w:rsidR="00010D2F" w:rsidRPr="003431B5" w:rsidRDefault="00010D2F" w:rsidP="00010D2F">
            <w:pPr>
              <w:tabs>
                <w:tab w:val="left" w:pos="260"/>
              </w:tabs>
              <w:ind w:left="218" w:right="110" w:hanging="218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96582E" w:rsidRPr="003431B5" w:rsidRDefault="0096582E" w:rsidP="009060FA">
      <w:pPr>
        <w:autoSpaceDE w:val="0"/>
        <w:autoSpaceDN w:val="0"/>
        <w:adjustRightInd w:val="0"/>
        <w:spacing w:after="60" w:line="240" w:lineRule="exact"/>
        <w:contextualSpacing/>
        <w:jc w:val="both"/>
        <w:rPr>
          <w:rFonts w:asciiTheme="minorHAnsi" w:hAnsiTheme="minorHAnsi" w:cstheme="minorHAnsi"/>
          <w:color w:val="5B9BD5"/>
          <w:sz w:val="18"/>
          <w:szCs w:val="18"/>
        </w:rPr>
      </w:pPr>
      <w:r w:rsidRPr="003431B5">
        <w:rPr>
          <w:rFonts w:asciiTheme="minorHAnsi" w:hAnsiTheme="minorHAnsi" w:cstheme="minorHAnsi"/>
          <w:sz w:val="18"/>
          <w:szCs w:val="18"/>
        </w:rPr>
        <w:t xml:space="preserve">Oświadczam, że jestem związany niniejszą ofertą  przez okres </w:t>
      </w:r>
      <w:r w:rsidRPr="003431B5">
        <w:rPr>
          <w:rFonts w:asciiTheme="minorHAnsi" w:hAnsiTheme="minorHAnsi" w:cstheme="minorHAnsi"/>
          <w:b/>
          <w:bCs/>
          <w:sz w:val="18"/>
          <w:szCs w:val="18"/>
        </w:rPr>
        <w:t>30</w:t>
      </w:r>
      <w:r w:rsidRPr="003431B5">
        <w:rPr>
          <w:rFonts w:asciiTheme="minorHAnsi" w:hAnsiTheme="minorHAnsi" w:cstheme="minorHAnsi"/>
          <w:b/>
          <w:sz w:val="18"/>
          <w:szCs w:val="18"/>
        </w:rPr>
        <w:t xml:space="preserve"> dni </w:t>
      </w:r>
      <w:r w:rsidRPr="003431B5">
        <w:rPr>
          <w:rFonts w:asciiTheme="minorHAnsi" w:hAnsiTheme="minorHAnsi" w:cstheme="minorHAnsi"/>
          <w:sz w:val="18"/>
          <w:szCs w:val="18"/>
        </w:rPr>
        <w:t>od dnia upływu</w:t>
      </w:r>
      <w:r w:rsidRPr="003431B5">
        <w:rPr>
          <w:rFonts w:asciiTheme="minorHAnsi" w:hAnsiTheme="minorHAnsi" w:cstheme="minorHAnsi"/>
          <w:color w:val="5B9BD5"/>
          <w:sz w:val="18"/>
          <w:szCs w:val="18"/>
        </w:rPr>
        <w:t xml:space="preserve"> </w:t>
      </w:r>
      <w:r w:rsidRPr="003431B5">
        <w:rPr>
          <w:rFonts w:asciiTheme="minorHAnsi" w:hAnsiTheme="minorHAnsi" w:cstheme="minorHAnsi"/>
          <w:sz w:val="18"/>
          <w:szCs w:val="18"/>
        </w:rPr>
        <w:t>terminu</w:t>
      </w:r>
      <w:r w:rsidRPr="003431B5">
        <w:rPr>
          <w:rFonts w:asciiTheme="minorHAnsi" w:hAnsiTheme="minorHAnsi" w:cstheme="minorHAnsi"/>
          <w:color w:val="5B9BD5"/>
          <w:sz w:val="18"/>
          <w:szCs w:val="18"/>
        </w:rPr>
        <w:t xml:space="preserve"> </w:t>
      </w:r>
      <w:r w:rsidRPr="003431B5">
        <w:rPr>
          <w:rFonts w:asciiTheme="minorHAnsi" w:hAnsiTheme="minorHAnsi" w:cstheme="minorHAnsi"/>
          <w:sz w:val="18"/>
          <w:szCs w:val="18"/>
        </w:rPr>
        <w:t>składania ofert.</w:t>
      </w:r>
      <w:r w:rsidRPr="003431B5">
        <w:rPr>
          <w:rFonts w:asciiTheme="minorHAnsi" w:hAnsiTheme="minorHAnsi" w:cstheme="minorHAnsi"/>
          <w:color w:val="5B9BD5"/>
          <w:sz w:val="18"/>
          <w:szCs w:val="18"/>
        </w:rPr>
        <w:t xml:space="preserve"> </w:t>
      </w:r>
    </w:p>
    <w:p w:rsidR="0096582E" w:rsidRDefault="0096582E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6F539E" w:rsidRDefault="006F539E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6F539E" w:rsidRDefault="006F539E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6F539E" w:rsidRDefault="006F539E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96582E" w:rsidRPr="003431B5" w:rsidRDefault="0096582E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9060FA" w:rsidRDefault="009060FA" w:rsidP="00010D2F">
      <w:pPr>
        <w:pStyle w:val="Tekstpodstawowywcity2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:rsidR="00F16BE0" w:rsidRPr="003431B5" w:rsidRDefault="00010D2F" w:rsidP="00010D2F">
      <w:pPr>
        <w:pStyle w:val="Tekstpodstawowywcity2"/>
        <w:ind w:left="0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………………………………………………………………………………………………….</w:t>
      </w:r>
    </w:p>
    <w:p w:rsidR="00F16BE0" w:rsidRPr="009060FA" w:rsidRDefault="00F16BE0" w:rsidP="009060FA">
      <w:pPr>
        <w:pStyle w:val="Tekstpodstawowywcity2"/>
        <w:ind w:left="4248" w:firstLine="708"/>
        <w:jc w:val="left"/>
        <w:rPr>
          <w:rFonts w:asciiTheme="minorHAnsi" w:hAnsiTheme="minorHAnsi" w:cstheme="minorHAnsi"/>
          <w:sz w:val="18"/>
          <w:szCs w:val="18"/>
        </w:rPr>
      </w:pPr>
      <w:r w:rsidRPr="009060FA">
        <w:rPr>
          <w:rFonts w:asciiTheme="minorHAnsi" w:hAnsiTheme="minorHAnsi" w:cstheme="minorHAnsi"/>
          <w:sz w:val="18"/>
          <w:szCs w:val="18"/>
        </w:rPr>
        <w:t>Podpisy os</w:t>
      </w:r>
      <w:r w:rsidR="009060FA" w:rsidRPr="009060FA">
        <w:rPr>
          <w:rFonts w:asciiTheme="minorHAnsi" w:hAnsiTheme="minorHAnsi" w:cstheme="minorHAnsi"/>
          <w:sz w:val="18"/>
          <w:szCs w:val="18"/>
        </w:rPr>
        <w:t>oby</w:t>
      </w:r>
      <w:r w:rsidRPr="009060FA">
        <w:rPr>
          <w:rFonts w:asciiTheme="minorHAnsi" w:hAnsiTheme="minorHAnsi" w:cstheme="minorHAnsi"/>
          <w:sz w:val="18"/>
          <w:szCs w:val="18"/>
        </w:rPr>
        <w:t xml:space="preserve"> uprawnion</w:t>
      </w:r>
      <w:r w:rsidR="009060FA" w:rsidRPr="009060FA">
        <w:rPr>
          <w:rFonts w:asciiTheme="minorHAnsi" w:hAnsiTheme="minorHAnsi" w:cstheme="minorHAnsi"/>
          <w:sz w:val="18"/>
          <w:szCs w:val="18"/>
        </w:rPr>
        <w:t>ej</w:t>
      </w:r>
      <w:r w:rsidRPr="009060FA">
        <w:rPr>
          <w:rFonts w:asciiTheme="minorHAnsi" w:hAnsiTheme="minorHAnsi" w:cstheme="minorHAnsi"/>
          <w:sz w:val="18"/>
          <w:szCs w:val="18"/>
        </w:rPr>
        <w:t xml:space="preserve"> do składania</w:t>
      </w:r>
    </w:p>
    <w:p w:rsidR="006F539E" w:rsidRDefault="00F16BE0" w:rsidP="00535704">
      <w:pPr>
        <w:pStyle w:val="Tekstpodstawowywcity2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3431B5">
        <w:rPr>
          <w:rFonts w:asciiTheme="minorHAnsi" w:hAnsiTheme="minorHAnsi" w:cstheme="minorHAnsi"/>
          <w:sz w:val="20"/>
          <w:szCs w:val="20"/>
        </w:rPr>
        <w:t>Data</w:t>
      </w:r>
      <w:r w:rsidR="00010D2F">
        <w:rPr>
          <w:rFonts w:asciiTheme="minorHAnsi" w:hAnsiTheme="minorHAnsi" w:cstheme="minorHAnsi"/>
          <w:sz w:val="20"/>
          <w:szCs w:val="20"/>
        </w:rPr>
        <w:t>……………………</w:t>
      </w:r>
      <w:r w:rsidR="009060FA">
        <w:rPr>
          <w:rFonts w:asciiTheme="minorHAnsi" w:hAnsiTheme="minorHAnsi" w:cstheme="minorHAnsi"/>
          <w:sz w:val="20"/>
          <w:szCs w:val="20"/>
        </w:rPr>
        <w:t>……………….</w:t>
      </w:r>
      <w:r w:rsidR="00010D2F">
        <w:rPr>
          <w:rFonts w:asciiTheme="minorHAnsi" w:hAnsiTheme="minorHAnsi" w:cstheme="minorHAnsi"/>
          <w:sz w:val="20"/>
          <w:szCs w:val="20"/>
        </w:rPr>
        <w:t>…………</w:t>
      </w:r>
      <w:r w:rsidR="006F539E">
        <w:rPr>
          <w:rFonts w:asciiTheme="minorHAnsi" w:hAnsiTheme="minorHAnsi" w:cstheme="minorHAnsi"/>
          <w:sz w:val="20"/>
          <w:szCs w:val="20"/>
        </w:rPr>
        <w:tab/>
      </w:r>
      <w:r w:rsidR="009060FA">
        <w:rPr>
          <w:rFonts w:asciiTheme="minorHAnsi" w:hAnsiTheme="minorHAnsi" w:cstheme="minorHAnsi"/>
          <w:sz w:val="20"/>
          <w:szCs w:val="20"/>
        </w:rPr>
        <w:tab/>
      </w:r>
      <w:r w:rsidR="009060FA">
        <w:rPr>
          <w:rFonts w:asciiTheme="minorHAnsi" w:hAnsiTheme="minorHAnsi" w:cstheme="minorHAnsi"/>
          <w:sz w:val="20"/>
          <w:szCs w:val="20"/>
        </w:rPr>
        <w:tab/>
      </w:r>
      <w:r w:rsidR="009060FA">
        <w:rPr>
          <w:rFonts w:asciiTheme="minorHAnsi" w:hAnsiTheme="minorHAnsi" w:cstheme="minorHAnsi"/>
          <w:sz w:val="18"/>
          <w:szCs w:val="18"/>
        </w:rPr>
        <w:t>oświadczeń woli w imieniu W</w:t>
      </w:r>
      <w:r w:rsidRPr="009060FA">
        <w:rPr>
          <w:rFonts w:asciiTheme="minorHAnsi" w:hAnsiTheme="minorHAnsi" w:cstheme="minorHAnsi"/>
          <w:sz w:val="18"/>
          <w:szCs w:val="18"/>
        </w:rPr>
        <w:t>ykonawcy</w:t>
      </w:r>
      <w:r w:rsidRPr="003431B5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6F539E" w:rsidSect="009060FA">
      <w:pgSz w:w="11906" w:h="16838"/>
      <w:pgMar w:top="624" w:right="1418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C2BA3"/>
    <w:multiLevelType w:val="hybridMultilevel"/>
    <w:tmpl w:val="F4BA1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92D41"/>
    <w:multiLevelType w:val="hybridMultilevel"/>
    <w:tmpl w:val="F4EE0DC4"/>
    <w:lvl w:ilvl="0" w:tplc="84CE78B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19"/>
    <w:rsid w:val="00010D2F"/>
    <w:rsid w:val="00020DA1"/>
    <w:rsid w:val="00027F86"/>
    <w:rsid w:val="00057CAE"/>
    <w:rsid w:val="000600E8"/>
    <w:rsid w:val="000777C0"/>
    <w:rsid w:val="000B0A4B"/>
    <w:rsid w:val="000C3754"/>
    <w:rsid w:val="000E5031"/>
    <w:rsid w:val="0013569B"/>
    <w:rsid w:val="001502B1"/>
    <w:rsid w:val="00160E47"/>
    <w:rsid w:val="00170278"/>
    <w:rsid w:val="001734EF"/>
    <w:rsid w:val="001C5DAF"/>
    <w:rsid w:val="001C624C"/>
    <w:rsid w:val="00216952"/>
    <w:rsid w:val="00271151"/>
    <w:rsid w:val="002D2618"/>
    <w:rsid w:val="002D5D80"/>
    <w:rsid w:val="002D6F3A"/>
    <w:rsid w:val="002F602F"/>
    <w:rsid w:val="00300348"/>
    <w:rsid w:val="00302618"/>
    <w:rsid w:val="00303310"/>
    <w:rsid w:val="00314967"/>
    <w:rsid w:val="003431B5"/>
    <w:rsid w:val="00352FA3"/>
    <w:rsid w:val="003661F4"/>
    <w:rsid w:val="003B1C46"/>
    <w:rsid w:val="003D17B8"/>
    <w:rsid w:val="003E64C8"/>
    <w:rsid w:val="0040535F"/>
    <w:rsid w:val="00411E83"/>
    <w:rsid w:val="0042301B"/>
    <w:rsid w:val="00433EBA"/>
    <w:rsid w:val="00477BB0"/>
    <w:rsid w:val="004B2001"/>
    <w:rsid w:val="00524350"/>
    <w:rsid w:val="00525E0F"/>
    <w:rsid w:val="00535704"/>
    <w:rsid w:val="0054285A"/>
    <w:rsid w:val="00580B99"/>
    <w:rsid w:val="00593CAB"/>
    <w:rsid w:val="005E0148"/>
    <w:rsid w:val="005E5E63"/>
    <w:rsid w:val="005E6787"/>
    <w:rsid w:val="005F5A18"/>
    <w:rsid w:val="005F79D8"/>
    <w:rsid w:val="00611FE6"/>
    <w:rsid w:val="00662169"/>
    <w:rsid w:val="00671870"/>
    <w:rsid w:val="006A2F61"/>
    <w:rsid w:val="006B3B54"/>
    <w:rsid w:val="006C0327"/>
    <w:rsid w:val="006D6B84"/>
    <w:rsid w:val="006E04E6"/>
    <w:rsid w:val="006E329A"/>
    <w:rsid w:val="006F539E"/>
    <w:rsid w:val="007042EE"/>
    <w:rsid w:val="0073222E"/>
    <w:rsid w:val="00745CD5"/>
    <w:rsid w:val="007600A3"/>
    <w:rsid w:val="00764700"/>
    <w:rsid w:val="007A0E24"/>
    <w:rsid w:val="007D7911"/>
    <w:rsid w:val="007F0F1F"/>
    <w:rsid w:val="00801747"/>
    <w:rsid w:val="00805455"/>
    <w:rsid w:val="0081297B"/>
    <w:rsid w:val="0081363C"/>
    <w:rsid w:val="00814544"/>
    <w:rsid w:val="00830AE2"/>
    <w:rsid w:val="008708C5"/>
    <w:rsid w:val="008856A6"/>
    <w:rsid w:val="00905110"/>
    <w:rsid w:val="009060FA"/>
    <w:rsid w:val="00930F19"/>
    <w:rsid w:val="00933B84"/>
    <w:rsid w:val="00937F3A"/>
    <w:rsid w:val="0094522B"/>
    <w:rsid w:val="00955CFD"/>
    <w:rsid w:val="0096582E"/>
    <w:rsid w:val="009B2B02"/>
    <w:rsid w:val="009E0965"/>
    <w:rsid w:val="00A109B7"/>
    <w:rsid w:val="00A16D4A"/>
    <w:rsid w:val="00A87FAE"/>
    <w:rsid w:val="00A934DA"/>
    <w:rsid w:val="00AE16E3"/>
    <w:rsid w:val="00AE6AEF"/>
    <w:rsid w:val="00AF1322"/>
    <w:rsid w:val="00B34310"/>
    <w:rsid w:val="00B34B66"/>
    <w:rsid w:val="00B43925"/>
    <w:rsid w:val="00B44AAA"/>
    <w:rsid w:val="00B72E1E"/>
    <w:rsid w:val="00BE12D8"/>
    <w:rsid w:val="00BF3865"/>
    <w:rsid w:val="00C053AA"/>
    <w:rsid w:val="00CB31AA"/>
    <w:rsid w:val="00CB617B"/>
    <w:rsid w:val="00CD345C"/>
    <w:rsid w:val="00D17F1B"/>
    <w:rsid w:val="00D60BB9"/>
    <w:rsid w:val="00DA70E4"/>
    <w:rsid w:val="00DB5152"/>
    <w:rsid w:val="00DD4ACA"/>
    <w:rsid w:val="00DE2529"/>
    <w:rsid w:val="00DE2F37"/>
    <w:rsid w:val="00DF2E48"/>
    <w:rsid w:val="00DF36CA"/>
    <w:rsid w:val="00E271C3"/>
    <w:rsid w:val="00E35F7F"/>
    <w:rsid w:val="00E37260"/>
    <w:rsid w:val="00E4785A"/>
    <w:rsid w:val="00E479BA"/>
    <w:rsid w:val="00E5198E"/>
    <w:rsid w:val="00E635EA"/>
    <w:rsid w:val="00E7541C"/>
    <w:rsid w:val="00E806B7"/>
    <w:rsid w:val="00E80C95"/>
    <w:rsid w:val="00E96DE0"/>
    <w:rsid w:val="00EE5FA6"/>
    <w:rsid w:val="00F16BE0"/>
    <w:rsid w:val="00F40099"/>
    <w:rsid w:val="00F602F5"/>
    <w:rsid w:val="00F80870"/>
    <w:rsid w:val="00F97E4D"/>
    <w:rsid w:val="00FB4712"/>
    <w:rsid w:val="00FC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077936-DC46-4E8B-BFC1-CAD99A22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200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B2001"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rsid w:val="004B2001"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B2001"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rsid w:val="004B2001"/>
    <w:pPr>
      <w:jc w:val="both"/>
    </w:pPr>
  </w:style>
  <w:style w:type="paragraph" w:styleId="Tekstpodstawowywcity2">
    <w:name w:val="Body Text Indent 2"/>
    <w:basedOn w:val="Normalny"/>
    <w:semiHidden/>
    <w:rsid w:val="004B2001"/>
    <w:pPr>
      <w:ind w:left="3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00A3"/>
    <w:rPr>
      <w:rFonts w:ascii="Segoe UI" w:hAnsi="Segoe UI"/>
      <w:sz w:val="18"/>
      <w:szCs w:val="18"/>
    </w:rPr>
  </w:style>
  <w:style w:type="paragraph" w:styleId="Tekstblokowy">
    <w:name w:val="Block Text"/>
    <w:basedOn w:val="Normalny"/>
    <w:semiHidden/>
    <w:rsid w:val="004B2001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character" w:customStyle="1" w:styleId="TekstdymkaZnak">
    <w:name w:val="Tekst dymka Znak"/>
    <w:link w:val="Tekstdymka"/>
    <w:uiPriority w:val="99"/>
    <w:semiHidden/>
    <w:rsid w:val="00760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liki%20z%20pulpitu\DRUKI%20PRZETARGOWE\wz&#243;r%20ofert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40FA-786B-46E2-8F50-1FFB6558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oferty</Template>
  <TotalTime>2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Krzysztof</dc:creator>
  <cp:lastModifiedBy>Malgorzata Ostrowska</cp:lastModifiedBy>
  <cp:revision>5</cp:revision>
  <cp:lastPrinted>2017-06-27T09:24:00Z</cp:lastPrinted>
  <dcterms:created xsi:type="dcterms:W3CDTF">2021-03-03T12:43:00Z</dcterms:created>
  <dcterms:modified xsi:type="dcterms:W3CDTF">2021-03-03T13:23:00Z</dcterms:modified>
</cp:coreProperties>
</file>