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48" w:rsidRPr="001A3B4F" w:rsidRDefault="007B7A48" w:rsidP="007B7A48">
      <w:pPr>
        <w:shd w:val="clear" w:color="auto" w:fill="FFFFFF"/>
        <w:rPr>
          <w:rFonts w:ascii="Trebuchet MS" w:hAnsi="Trebuchet MS"/>
          <w:sz w:val="16"/>
          <w:szCs w:val="16"/>
        </w:rPr>
      </w:pPr>
      <w:bookmarkStart w:id="0" w:name="_GoBack"/>
      <w:bookmarkEnd w:id="0"/>
      <w:r w:rsidRPr="001A3B4F">
        <w:rPr>
          <w:rFonts w:ascii="Trebuchet MS" w:hAnsi="Trebuchet MS"/>
          <w:sz w:val="16"/>
          <w:szCs w:val="16"/>
        </w:rPr>
        <w:t>Uniwersytet Medyczny im. Piastów Śląskich we Wrocławiu</w:t>
      </w:r>
      <w:r w:rsidRPr="001A3B4F">
        <w:rPr>
          <w:rFonts w:ascii="Trebuchet MS" w:hAnsi="Trebuchet MS"/>
          <w:sz w:val="16"/>
          <w:szCs w:val="16"/>
        </w:rPr>
        <w:br/>
        <w:t>Wybrzeże L. Pasteura 1</w:t>
      </w:r>
      <w:r w:rsidRPr="001A3B4F">
        <w:rPr>
          <w:rFonts w:ascii="Trebuchet MS" w:hAnsi="Trebuchet MS"/>
          <w:sz w:val="16"/>
          <w:szCs w:val="16"/>
        </w:rPr>
        <w:br/>
        <w:t xml:space="preserve">50-367 Wrocław </w:t>
      </w:r>
    </w:p>
    <w:p w:rsidR="00D6689C" w:rsidRPr="001A3B4F" w:rsidRDefault="00D6689C" w:rsidP="007B7A48">
      <w:pPr>
        <w:pStyle w:val="bodyustawa"/>
        <w:ind w:firstLine="0"/>
        <w:rPr>
          <w:color w:val="000000"/>
          <w:sz w:val="16"/>
          <w:szCs w:val="16"/>
        </w:rPr>
      </w:pPr>
      <w:r w:rsidRPr="001A3B4F">
        <w:rPr>
          <w:color w:val="000000"/>
          <w:sz w:val="28"/>
          <w:szCs w:val="28"/>
        </w:rPr>
        <w:t xml:space="preserve">                                                                     </w:t>
      </w:r>
      <w:r w:rsidR="007B7A48" w:rsidRPr="001A3B4F">
        <w:rPr>
          <w:color w:val="000000"/>
          <w:sz w:val="28"/>
          <w:szCs w:val="28"/>
        </w:rPr>
        <w:t xml:space="preserve">                     </w:t>
      </w:r>
      <w:r w:rsidR="00B952A3" w:rsidRPr="001A3B4F">
        <w:rPr>
          <w:color w:val="000000"/>
          <w:sz w:val="28"/>
          <w:szCs w:val="28"/>
        </w:rPr>
        <w:t xml:space="preserve">              </w:t>
      </w:r>
      <w:r w:rsidR="007B7A48" w:rsidRPr="001A3B4F">
        <w:rPr>
          <w:color w:val="000000"/>
          <w:sz w:val="16"/>
          <w:szCs w:val="16"/>
        </w:rPr>
        <w:t>Wrocław</w:t>
      </w:r>
      <w:r w:rsidR="00E94F7B" w:rsidRPr="001A3B4F">
        <w:rPr>
          <w:color w:val="000000"/>
          <w:sz w:val="16"/>
          <w:szCs w:val="16"/>
        </w:rPr>
        <w:t xml:space="preserve">  </w:t>
      </w:r>
      <w:r w:rsidR="00A6591E">
        <w:rPr>
          <w:color w:val="000000"/>
          <w:sz w:val="16"/>
          <w:szCs w:val="16"/>
        </w:rPr>
        <w:t>21</w:t>
      </w:r>
      <w:r w:rsidR="00891A1F" w:rsidRPr="001A3B4F">
        <w:rPr>
          <w:color w:val="000000"/>
          <w:sz w:val="16"/>
          <w:szCs w:val="16"/>
        </w:rPr>
        <w:t>.</w:t>
      </w:r>
      <w:r w:rsidR="00236BC7">
        <w:rPr>
          <w:color w:val="000000"/>
          <w:sz w:val="16"/>
          <w:szCs w:val="16"/>
        </w:rPr>
        <w:t>0</w:t>
      </w:r>
      <w:r w:rsidR="00A6591E">
        <w:rPr>
          <w:color w:val="000000"/>
          <w:sz w:val="16"/>
          <w:szCs w:val="16"/>
        </w:rPr>
        <w:t>1</w:t>
      </w:r>
      <w:r w:rsidR="00891A1F" w:rsidRPr="001A3B4F">
        <w:rPr>
          <w:color w:val="000000"/>
          <w:sz w:val="16"/>
          <w:szCs w:val="16"/>
        </w:rPr>
        <w:t>.20</w:t>
      </w:r>
      <w:r w:rsidR="00A6591E">
        <w:rPr>
          <w:color w:val="000000"/>
          <w:sz w:val="16"/>
          <w:szCs w:val="16"/>
        </w:rPr>
        <w:t>20</w:t>
      </w:r>
      <w:r w:rsidR="00B952A3" w:rsidRPr="001A3B4F">
        <w:rPr>
          <w:color w:val="000000"/>
          <w:sz w:val="16"/>
          <w:szCs w:val="16"/>
        </w:rPr>
        <w:t xml:space="preserve"> r.</w:t>
      </w:r>
    </w:p>
    <w:p w:rsidR="00D6689C" w:rsidRPr="001A3B4F" w:rsidRDefault="00D6689C">
      <w:pPr>
        <w:pStyle w:val="bodyustawa"/>
        <w:ind w:firstLine="0"/>
        <w:rPr>
          <w:color w:val="000000"/>
          <w:sz w:val="28"/>
          <w:szCs w:val="28"/>
        </w:rPr>
      </w:pPr>
    </w:p>
    <w:p w:rsidR="00D6689C" w:rsidRPr="001A3B4F" w:rsidRDefault="00D6689C">
      <w:pPr>
        <w:pStyle w:val="vskip10pt"/>
        <w:keepNext w:val="0"/>
        <w:keepLines w:val="0"/>
        <w:spacing w:after="0" w:line="240" w:lineRule="auto"/>
        <w:jc w:val="left"/>
        <w:rPr>
          <w:sz w:val="28"/>
          <w:szCs w:val="28"/>
        </w:rPr>
      </w:pPr>
    </w:p>
    <w:p w:rsidR="00D6689C" w:rsidRPr="001A3B4F" w:rsidRDefault="00D6689C">
      <w:pPr>
        <w:pStyle w:val="bodyustawa"/>
        <w:ind w:firstLine="708"/>
        <w:jc w:val="right"/>
        <w:rPr>
          <w:color w:val="000000"/>
          <w:sz w:val="16"/>
          <w:szCs w:val="16"/>
        </w:rPr>
      </w:pPr>
    </w:p>
    <w:p w:rsidR="00D6689C" w:rsidRPr="001A3B4F" w:rsidRDefault="00D6689C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sz w:val="24"/>
          <w:szCs w:val="24"/>
        </w:rPr>
      </w:pPr>
      <w:r w:rsidRPr="001A3B4F">
        <w:rPr>
          <w:sz w:val="24"/>
          <w:szCs w:val="24"/>
        </w:rPr>
        <w:t>Zaproszenie do składania ofert</w:t>
      </w:r>
    </w:p>
    <w:p w:rsidR="00BC5EBC" w:rsidRPr="001A3B4F" w:rsidRDefault="00BC5EBC" w:rsidP="000B28E2">
      <w:pPr>
        <w:rPr>
          <w:sz w:val="22"/>
          <w:szCs w:val="28"/>
        </w:rPr>
      </w:pPr>
    </w:p>
    <w:p w:rsidR="007C5845" w:rsidRPr="001A3B4F" w:rsidRDefault="00D44C6C" w:rsidP="000B28E2">
      <w:pPr>
        <w:rPr>
          <w:b/>
          <w:bCs/>
        </w:rPr>
      </w:pPr>
      <w:r w:rsidRPr="001A3B4F">
        <w:rPr>
          <w:sz w:val="22"/>
          <w:szCs w:val="28"/>
        </w:rPr>
        <w:t xml:space="preserve">Zamawiający, Uniwersytet Medyczny we Wrocławiu, zgodnie z art. 4 pkt. 8 i w związku z art. 6a ustawy Prawo zamówień publicznych (Pzp), zaprasza Państwa do składania ofert w postępowaniu </w:t>
      </w:r>
      <w:r w:rsidRPr="001A3B4F">
        <w:rPr>
          <w:sz w:val="22"/>
          <w:szCs w:val="28"/>
        </w:rPr>
        <w:br/>
        <w:t>o wartości szacunkowej netto nieprzekraczającej równowartości kwoty 30 000,00 euro, którego przedmiotem jest</w:t>
      </w:r>
      <w:r w:rsidR="00D6689C" w:rsidRPr="001A3B4F">
        <w:rPr>
          <w:sz w:val="22"/>
          <w:szCs w:val="22"/>
        </w:rPr>
        <w:t>:</w:t>
      </w:r>
      <w:r w:rsidR="00BC5EBC" w:rsidRPr="001A3B4F">
        <w:rPr>
          <w:sz w:val="22"/>
          <w:szCs w:val="22"/>
        </w:rPr>
        <w:t xml:space="preserve"> </w:t>
      </w:r>
      <w:r w:rsidR="00650B6B">
        <w:rPr>
          <w:b/>
          <w:bCs/>
        </w:rPr>
        <w:t>dostawa sprzętu komputerowego</w:t>
      </w:r>
      <w:r w:rsidR="007C5845" w:rsidRPr="001A3B4F">
        <w:rPr>
          <w:b/>
          <w:bCs/>
        </w:rPr>
        <w:t>.</w:t>
      </w:r>
    </w:p>
    <w:p w:rsidR="00D6689C" w:rsidRPr="001A3B4F" w:rsidRDefault="00D6689C" w:rsidP="000B28E2">
      <w:pPr>
        <w:rPr>
          <w:sz w:val="26"/>
          <w:szCs w:val="26"/>
        </w:rPr>
      </w:pPr>
      <w:r w:rsidRPr="001A3B4F">
        <w:rPr>
          <w:bCs/>
          <w:sz w:val="22"/>
          <w:szCs w:val="28"/>
        </w:rPr>
        <w:t>W</w:t>
      </w:r>
      <w:r w:rsidRPr="001A3B4F">
        <w:rPr>
          <w:bCs/>
          <w:sz w:val="22"/>
          <w:szCs w:val="22"/>
        </w:rPr>
        <w:t>arunki realizacji  zamówienia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5400"/>
      </w:tblGrid>
      <w:tr w:rsidR="00D6689C" w:rsidRPr="001A3B4F">
        <w:trPr>
          <w:cantSplit/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D6689C" w:rsidRPr="001A3B4F" w:rsidRDefault="00D6689C">
            <w:pPr>
              <w:ind w:right="-650"/>
              <w:rPr>
                <w:color w:val="000000"/>
              </w:rPr>
            </w:pPr>
            <w:r w:rsidRPr="001A3B4F">
              <w:rPr>
                <w:color w:val="000000"/>
              </w:rPr>
              <w:t xml:space="preserve">  1.</w:t>
            </w:r>
          </w:p>
          <w:p w:rsidR="00D6689C" w:rsidRPr="001A3B4F" w:rsidRDefault="00D6689C">
            <w:pPr>
              <w:ind w:right="-650"/>
              <w:rPr>
                <w:color w:val="000000"/>
              </w:rPr>
            </w:pPr>
            <w:r w:rsidRPr="001A3B4F">
              <w:rPr>
                <w:color w:val="000000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689C" w:rsidRPr="001A3B4F" w:rsidRDefault="00D6689C">
            <w:pPr>
              <w:tabs>
                <w:tab w:val="left" w:pos="44"/>
                <w:tab w:val="left" w:pos="9072"/>
              </w:tabs>
              <w:rPr>
                <w:bCs/>
                <w:w w:val="90"/>
                <w:sz w:val="20"/>
                <w:szCs w:val="20"/>
              </w:rPr>
            </w:pPr>
            <w:r w:rsidRPr="001A3B4F">
              <w:rPr>
                <w:bCs/>
                <w:color w:val="000000"/>
                <w:w w:val="90"/>
                <w:sz w:val="20"/>
                <w:szCs w:val="20"/>
              </w:rPr>
              <w:t>Nazwa przedmiotu zamówienia / parametry lub funkcje przedmiotu umowy</w:t>
            </w:r>
          </w:p>
        </w:tc>
        <w:tc>
          <w:tcPr>
            <w:tcW w:w="54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600E" w:rsidRDefault="00650B6B" w:rsidP="001C50D3">
            <w:pPr>
              <w:rPr>
                <w:b/>
                <w:bCs/>
              </w:rPr>
            </w:pPr>
            <w:r>
              <w:rPr>
                <w:b/>
                <w:bCs/>
              </w:rPr>
              <w:t>komputer stacjo</w:t>
            </w:r>
            <w:r w:rsidR="006B79A0">
              <w:rPr>
                <w:b/>
                <w:bCs/>
              </w:rPr>
              <w:t xml:space="preserve">narny 1 szt., </w:t>
            </w:r>
          </w:p>
          <w:p w:rsidR="00D8734E" w:rsidRPr="001A3B4F" w:rsidRDefault="006B79A0" w:rsidP="001C50D3">
            <w:pPr>
              <w:rPr>
                <w:b/>
                <w:bCs/>
              </w:rPr>
            </w:pPr>
            <w:r>
              <w:rPr>
                <w:b/>
                <w:bCs/>
              </w:rPr>
              <w:t>monitor medyczny 1</w:t>
            </w:r>
            <w:r w:rsidR="00650B6B">
              <w:rPr>
                <w:b/>
                <w:bCs/>
              </w:rPr>
              <w:t xml:space="preserve"> szt.</w:t>
            </w:r>
            <w:r w:rsidR="00236BC7">
              <w:rPr>
                <w:b/>
                <w:bCs/>
              </w:rPr>
              <w:t xml:space="preserve"> </w:t>
            </w:r>
            <w:r w:rsidR="006B0B25" w:rsidRPr="001A3B4F">
              <w:rPr>
                <w:b/>
                <w:bCs/>
              </w:rPr>
              <w:t>.</w:t>
            </w:r>
            <w:r w:rsidR="001C50D3" w:rsidRPr="001A3B4F">
              <w:rPr>
                <w:b/>
                <w:bCs/>
              </w:rPr>
              <w:t xml:space="preserve"> </w:t>
            </w:r>
          </w:p>
          <w:p w:rsidR="00D6689C" w:rsidRPr="001A3B4F" w:rsidRDefault="00D8734E">
            <w:pPr>
              <w:ind w:left="-180" w:right="-650" w:firstLine="166"/>
              <w:rPr>
                <w:color w:val="000000"/>
                <w:sz w:val="16"/>
              </w:rPr>
            </w:pPr>
            <w:r w:rsidRPr="001A3B4F">
              <w:rPr>
                <w:color w:val="000000"/>
                <w:sz w:val="16"/>
              </w:rPr>
              <w:t>Specyfikacja techniczna w załączeniu</w:t>
            </w:r>
          </w:p>
          <w:p w:rsidR="00D6689C" w:rsidRPr="001A3B4F" w:rsidRDefault="000B28E2" w:rsidP="000B28E2">
            <w:pPr>
              <w:ind w:left="-180" w:right="-650" w:firstLine="166"/>
              <w:rPr>
                <w:color w:val="000000"/>
                <w:sz w:val="16"/>
              </w:rPr>
            </w:pPr>
            <w:r w:rsidRPr="001A3B4F">
              <w:rPr>
                <w:b/>
                <w:bCs/>
              </w:rPr>
              <w:tab/>
            </w:r>
            <w:r w:rsidRPr="001A3B4F">
              <w:rPr>
                <w:b/>
                <w:bCs/>
              </w:rPr>
              <w:tab/>
            </w:r>
            <w:r w:rsidRPr="001A3B4F">
              <w:rPr>
                <w:b/>
                <w:bCs/>
              </w:rPr>
              <w:tab/>
            </w:r>
            <w:r w:rsidRPr="001A3B4F">
              <w:rPr>
                <w:b/>
                <w:bCs/>
              </w:rPr>
              <w:tab/>
            </w:r>
            <w:r w:rsidRPr="001A3B4F">
              <w:rPr>
                <w:b/>
                <w:bCs/>
                <w:sz w:val="22"/>
                <w:szCs w:val="22"/>
              </w:rPr>
              <w:t xml:space="preserve"> </w:t>
            </w:r>
            <w:r w:rsidRPr="001A3B4F">
              <w:rPr>
                <w:b/>
                <w:bCs/>
              </w:rPr>
              <w:t xml:space="preserve">             </w:t>
            </w:r>
          </w:p>
        </w:tc>
      </w:tr>
      <w:tr w:rsidR="00D6689C" w:rsidRPr="001A3B4F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D6689C" w:rsidRPr="001A3B4F" w:rsidRDefault="00D6689C">
            <w:pPr>
              <w:ind w:right="-650"/>
              <w:rPr>
                <w:color w:val="000000"/>
              </w:rPr>
            </w:pPr>
            <w:r w:rsidRPr="001A3B4F">
              <w:rPr>
                <w:color w:val="000000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3DF7" w:rsidRPr="001A3B4F" w:rsidRDefault="00D6689C">
            <w:pPr>
              <w:tabs>
                <w:tab w:val="left" w:pos="-43"/>
                <w:tab w:val="left" w:pos="44"/>
                <w:tab w:val="left" w:pos="9072"/>
              </w:tabs>
              <w:rPr>
                <w:color w:val="000000"/>
                <w:w w:val="90"/>
              </w:rPr>
            </w:pPr>
            <w:r w:rsidRPr="001A3B4F">
              <w:rPr>
                <w:color w:val="000000"/>
                <w:w w:val="90"/>
              </w:rPr>
              <w:t>Termin realizacji zamówienia</w:t>
            </w: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:rsidR="00D6689C" w:rsidRPr="001A3B4F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4B4044" w:rsidRPr="001A3B4F" w:rsidRDefault="004B4044" w:rsidP="004B4044">
            <w:pPr>
              <w:ind w:left="-180" w:right="-650" w:firstLine="166"/>
              <w:rPr>
                <w:color w:val="000000"/>
                <w:sz w:val="18"/>
                <w:szCs w:val="18"/>
              </w:rPr>
            </w:pPr>
            <w:r w:rsidRPr="001A3B4F">
              <w:rPr>
                <w:color w:val="000000"/>
                <w:sz w:val="18"/>
                <w:szCs w:val="18"/>
              </w:rPr>
              <w:t>Do</w:t>
            </w:r>
            <w:r w:rsidR="002A0A78" w:rsidRPr="001A3B4F">
              <w:rPr>
                <w:color w:val="000000"/>
                <w:sz w:val="18"/>
                <w:szCs w:val="18"/>
              </w:rPr>
              <w:t xml:space="preserve"> </w:t>
            </w:r>
            <w:r w:rsidR="00EB45AE" w:rsidRPr="001A3B4F">
              <w:rPr>
                <w:color w:val="000000"/>
                <w:sz w:val="18"/>
                <w:szCs w:val="18"/>
              </w:rPr>
              <w:t>7</w:t>
            </w:r>
            <w:r w:rsidRPr="001A3B4F">
              <w:rPr>
                <w:color w:val="000000"/>
                <w:sz w:val="18"/>
                <w:szCs w:val="18"/>
              </w:rPr>
              <w:t xml:space="preserve">  </w:t>
            </w:r>
            <w:r w:rsidR="001C50D3" w:rsidRPr="001A3B4F">
              <w:rPr>
                <w:color w:val="000000"/>
                <w:sz w:val="18"/>
                <w:szCs w:val="18"/>
              </w:rPr>
              <w:t>dni</w:t>
            </w:r>
            <w:r w:rsidRPr="001A3B4F">
              <w:rPr>
                <w:color w:val="000000"/>
                <w:sz w:val="18"/>
                <w:szCs w:val="18"/>
              </w:rPr>
              <w:t xml:space="preserve"> od daty podpisania umowy</w:t>
            </w:r>
          </w:p>
          <w:p w:rsidR="00D6689C" w:rsidRPr="001A3B4F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D6689C" w:rsidRPr="001A3B4F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D6689C" w:rsidRPr="001A3B4F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</w:tc>
      </w:tr>
      <w:tr w:rsidR="00D6689C" w:rsidRPr="001A3B4F" w:rsidTr="00D30104">
        <w:trPr>
          <w:cantSplit/>
          <w:trHeight w:val="35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89C" w:rsidRPr="001A3B4F" w:rsidRDefault="00D6689C">
            <w:pPr>
              <w:ind w:left="-180" w:right="-650" w:hanging="70"/>
              <w:rPr>
                <w:color w:val="000000"/>
              </w:rPr>
            </w:pPr>
            <w:r w:rsidRPr="001A3B4F">
              <w:rPr>
                <w:color w:val="000000"/>
              </w:rPr>
              <w:t xml:space="preserve">      3.</w:t>
            </w:r>
          </w:p>
          <w:p w:rsidR="00D6689C" w:rsidRPr="001A3B4F" w:rsidRDefault="00D6689C">
            <w:pPr>
              <w:ind w:left="-180" w:right="-650" w:hanging="70"/>
              <w:jc w:val="center"/>
            </w:pPr>
          </w:p>
          <w:p w:rsidR="00D6689C" w:rsidRPr="001A3B4F" w:rsidRDefault="00D6689C">
            <w:pPr>
              <w:ind w:left="-180" w:right="-650" w:hanging="70"/>
              <w:rPr>
                <w:color w:val="000000"/>
              </w:rPr>
            </w:pPr>
          </w:p>
          <w:p w:rsidR="00D6689C" w:rsidRPr="001A3B4F" w:rsidRDefault="00D6689C">
            <w:pPr>
              <w:ind w:right="-650"/>
            </w:pPr>
            <w:r w:rsidRPr="001A3B4F">
              <w:rPr>
                <w:color w:val="00000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689C" w:rsidRPr="001A3B4F" w:rsidRDefault="00D6689C">
            <w:pPr>
              <w:tabs>
                <w:tab w:val="left" w:pos="44"/>
              </w:tabs>
              <w:rPr>
                <w:bCs/>
                <w:color w:val="000000"/>
                <w:w w:val="90"/>
              </w:rPr>
            </w:pPr>
            <w:r w:rsidRPr="001A3B4F">
              <w:rPr>
                <w:bCs/>
                <w:color w:val="000000"/>
                <w:w w:val="90"/>
              </w:rPr>
              <w:t>Warunki gwarancyjne i serwisowe ustalone przez Zamawiającego</w:t>
            </w:r>
          </w:p>
          <w:p w:rsidR="00D6689C" w:rsidRPr="001A3B4F" w:rsidRDefault="00D6689C">
            <w:pPr>
              <w:tabs>
                <w:tab w:val="left" w:pos="44"/>
              </w:tabs>
              <w:ind w:left="-180" w:firstLine="180"/>
              <w:rPr>
                <w:bCs/>
                <w:color w:val="000000"/>
                <w:w w:val="90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6689C" w:rsidRPr="001A3B4F" w:rsidRDefault="00D6689C">
            <w:pPr>
              <w:pStyle w:val="Tekstblokowy"/>
              <w:tabs>
                <w:tab w:val="clear" w:pos="851"/>
                <w:tab w:val="left" w:pos="260"/>
              </w:tabs>
              <w:ind w:left="218" w:right="110" w:hanging="218"/>
              <w:rPr>
                <w:sz w:val="20"/>
                <w:szCs w:val="16"/>
              </w:rPr>
            </w:pPr>
            <w:r w:rsidRPr="001A3B4F">
              <w:rPr>
                <w:sz w:val="20"/>
              </w:rPr>
              <w:t xml:space="preserve">1. </w:t>
            </w:r>
            <w:r w:rsidRPr="001A3B4F">
              <w:rPr>
                <w:sz w:val="20"/>
                <w:szCs w:val="16"/>
              </w:rPr>
              <w:t>Okres gwarancji z bezpłatnym serwisem wynosi</w:t>
            </w:r>
            <w:r w:rsidRPr="001A3B4F">
              <w:rPr>
                <w:b/>
                <w:sz w:val="20"/>
                <w:szCs w:val="16"/>
              </w:rPr>
              <w:t xml:space="preserve"> </w:t>
            </w:r>
            <w:r w:rsidR="00F1121C" w:rsidRPr="001A3B4F">
              <w:rPr>
                <w:sz w:val="20"/>
                <w:szCs w:val="16"/>
              </w:rPr>
              <w:t>min</w:t>
            </w:r>
            <w:r w:rsidR="007B7A48" w:rsidRPr="001A3B4F">
              <w:rPr>
                <w:sz w:val="20"/>
                <w:szCs w:val="16"/>
              </w:rPr>
              <w:t>.</w:t>
            </w:r>
            <w:r w:rsidR="00F1121C" w:rsidRPr="001A3B4F">
              <w:rPr>
                <w:sz w:val="20"/>
                <w:szCs w:val="16"/>
              </w:rPr>
              <w:t xml:space="preserve"> </w:t>
            </w:r>
            <w:r w:rsidR="00D30104" w:rsidRPr="001A3B4F">
              <w:rPr>
                <w:sz w:val="20"/>
                <w:szCs w:val="16"/>
              </w:rPr>
              <w:t>24</w:t>
            </w:r>
            <w:r w:rsidR="00891A1F" w:rsidRPr="001A3B4F">
              <w:rPr>
                <w:sz w:val="20"/>
                <w:szCs w:val="16"/>
              </w:rPr>
              <w:t xml:space="preserve"> </w:t>
            </w:r>
            <w:r w:rsidRPr="001A3B4F">
              <w:rPr>
                <w:sz w:val="20"/>
                <w:szCs w:val="16"/>
              </w:rPr>
              <w:t xml:space="preserve">miesięcy. </w:t>
            </w:r>
          </w:p>
          <w:p w:rsidR="00D6689C" w:rsidRPr="001A3B4F" w:rsidRDefault="00D6689C">
            <w:pPr>
              <w:tabs>
                <w:tab w:val="left" w:pos="260"/>
                <w:tab w:val="left" w:pos="648"/>
                <w:tab w:val="left" w:pos="6824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 w:rsidRPr="001A3B4F">
              <w:rPr>
                <w:color w:val="000000"/>
                <w:w w:val="90"/>
                <w:sz w:val="20"/>
                <w:szCs w:val="16"/>
              </w:rPr>
              <w:t xml:space="preserve">2.  Zgłoszenie  serwisanta do naprawy przedmiotu zamówienia nastąpi w ciągu  </w:t>
            </w:r>
            <w:r w:rsidR="00127310" w:rsidRPr="001A3B4F">
              <w:rPr>
                <w:color w:val="000000"/>
                <w:w w:val="90"/>
                <w:sz w:val="20"/>
                <w:szCs w:val="16"/>
              </w:rPr>
              <w:t>24</w:t>
            </w:r>
            <w:r w:rsidRPr="001A3B4F"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 w:rsidR="00127310" w:rsidRPr="001A3B4F">
              <w:rPr>
                <w:color w:val="000000"/>
                <w:w w:val="90"/>
                <w:sz w:val="20"/>
                <w:szCs w:val="16"/>
              </w:rPr>
              <w:t>godzin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od daty otrzymania zgłoszenia o usterce, a naprawa zostanie wykonana w ciągu  kolejnych  </w:t>
            </w:r>
            <w:r w:rsidR="00F1121C" w:rsidRPr="001A3B4F">
              <w:rPr>
                <w:color w:val="000000"/>
                <w:w w:val="90"/>
                <w:sz w:val="20"/>
                <w:szCs w:val="16"/>
              </w:rPr>
              <w:t>14</w:t>
            </w:r>
            <w:r w:rsidRPr="001A3B4F"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dni </w:t>
            </w:r>
            <w:r w:rsidRPr="001A3B4F">
              <w:rPr>
                <w:color w:val="000000"/>
                <w:sz w:val="20"/>
                <w:szCs w:val="16"/>
              </w:rPr>
              <w:t xml:space="preserve">a jeżeli wystąpi konieczność importu części zamiennych, naprawa zostanie wykonana w ciągu </w:t>
            </w:r>
            <w:r w:rsidR="00F1121C" w:rsidRPr="001A3B4F">
              <w:rPr>
                <w:color w:val="000000"/>
                <w:sz w:val="20"/>
                <w:szCs w:val="16"/>
              </w:rPr>
              <w:t>21</w:t>
            </w:r>
            <w:r w:rsidRPr="001A3B4F">
              <w:rPr>
                <w:color w:val="000000"/>
                <w:sz w:val="20"/>
                <w:szCs w:val="16"/>
              </w:rPr>
              <w:t xml:space="preserve"> dni od daty zgłoszenia naprawy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.    </w:t>
            </w:r>
          </w:p>
          <w:p w:rsidR="00D6689C" w:rsidRPr="001A3B4F" w:rsidRDefault="00D6689C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 w:rsidRPr="001A3B4F">
              <w:rPr>
                <w:color w:val="000000"/>
                <w:w w:val="90"/>
                <w:sz w:val="20"/>
                <w:szCs w:val="16"/>
              </w:rPr>
              <w:t>3.  Koszty dojazdu serwisu do i z miejsca użytkowania lub przewóz uszkodzonego  urządzenia do  i po naprawie nie obciążają Zamawiającego w okresie gwarancyjnym.</w:t>
            </w:r>
          </w:p>
          <w:p w:rsidR="00D6689C" w:rsidRPr="001A3B4F" w:rsidRDefault="00D6689C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 w:rsidRPr="001A3B4F">
              <w:rPr>
                <w:color w:val="000000"/>
                <w:w w:val="90"/>
                <w:sz w:val="20"/>
                <w:szCs w:val="16"/>
              </w:rPr>
              <w:t xml:space="preserve">4. Każdorazowo zostanie przedłużony okres gwarancji przedmiotu zamówienia zgłoszonego do naprawy o czas jego wyłączenia z eksploatacji trwającego powyżej </w:t>
            </w:r>
            <w:r w:rsidR="00F1121C" w:rsidRPr="001A3B4F">
              <w:rPr>
                <w:color w:val="000000"/>
                <w:w w:val="90"/>
                <w:sz w:val="20"/>
                <w:szCs w:val="16"/>
              </w:rPr>
              <w:t>24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godzin, a nie  spowodowanego  złą  eksploatacją.    </w:t>
            </w:r>
          </w:p>
          <w:p w:rsidR="00D6689C" w:rsidRPr="001A3B4F" w:rsidRDefault="00D6689C">
            <w:pPr>
              <w:tabs>
                <w:tab w:val="left" w:pos="260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 w:rsidRPr="001A3B4F">
              <w:rPr>
                <w:color w:val="000000"/>
                <w:w w:val="90"/>
                <w:sz w:val="20"/>
                <w:szCs w:val="16"/>
              </w:rPr>
              <w:t xml:space="preserve">5.  Wymiana jakiegokolwiek  </w:t>
            </w:r>
            <w:r w:rsidR="00E94F7B" w:rsidRPr="001A3B4F">
              <w:rPr>
                <w:color w:val="000000"/>
                <w:w w:val="90"/>
                <w:sz w:val="20"/>
                <w:szCs w:val="16"/>
              </w:rPr>
              <w:t>części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   należące</w:t>
            </w:r>
            <w:r w:rsidR="00E94F7B" w:rsidRPr="001A3B4F">
              <w:rPr>
                <w:color w:val="000000"/>
                <w:w w:val="90"/>
                <w:sz w:val="20"/>
                <w:szCs w:val="16"/>
              </w:rPr>
              <w:t>j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do przedmiotu zamówienia na now</w:t>
            </w:r>
            <w:r w:rsidR="00E94F7B" w:rsidRPr="001A3B4F">
              <w:rPr>
                <w:color w:val="000000"/>
                <w:w w:val="90"/>
                <w:sz w:val="20"/>
                <w:szCs w:val="16"/>
              </w:rPr>
              <w:t>ą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równoważn</w:t>
            </w:r>
            <w:r w:rsidR="00E94F7B" w:rsidRPr="001A3B4F">
              <w:rPr>
                <w:color w:val="000000"/>
                <w:w w:val="90"/>
                <w:sz w:val="20"/>
                <w:szCs w:val="16"/>
              </w:rPr>
              <w:t>ą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nastąpi na żądanie Zamawiającego,  przy  drugim je</w:t>
            </w:r>
            <w:r w:rsidR="00E94F7B" w:rsidRPr="001A3B4F">
              <w:rPr>
                <w:color w:val="000000"/>
                <w:w w:val="90"/>
                <w:sz w:val="20"/>
                <w:szCs w:val="16"/>
              </w:rPr>
              <w:t xml:space="preserve">j 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uszkodzeniu w okresie gwarancyjnym. Uszkodzon</w:t>
            </w:r>
            <w:r w:rsidR="00E94F7B" w:rsidRPr="001A3B4F">
              <w:rPr>
                <w:color w:val="000000"/>
                <w:w w:val="90"/>
                <w:sz w:val="20"/>
                <w:szCs w:val="16"/>
              </w:rPr>
              <w:t>a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 </w:t>
            </w:r>
            <w:r w:rsidR="00E94F7B" w:rsidRPr="001A3B4F">
              <w:rPr>
                <w:color w:val="000000"/>
                <w:w w:val="90"/>
                <w:sz w:val="20"/>
                <w:szCs w:val="16"/>
              </w:rPr>
              <w:t>część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 nie podlegając</w:t>
            </w:r>
            <w:r w:rsidR="00E94F7B" w:rsidRPr="001A3B4F">
              <w:rPr>
                <w:color w:val="000000"/>
                <w:w w:val="90"/>
                <w:sz w:val="20"/>
                <w:szCs w:val="16"/>
              </w:rPr>
              <w:t>a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naprawie  zostanie wymienion</w:t>
            </w:r>
            <w:r w:rsidR="00E94F7B" w:rsidRPr="001A3B4F">
              <w:rPr>
                <w:color w:val="000000"/>
                <w:w w:val="90"/>
                <w:sz w:val="20"/>
                <w:szCs w:val="16"/>
              </w:rPr>
              <w:t>a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na now</w:t>
            </w:r>
            <w:r w:rsidR="00E94F7B" w:rsidRPr="001A3B4F">
              <w:rPr>
                <w:color w:val="000000"/>
                <w:w w:val="90"/>
                <w:sz w:val="20"/>
                <w:szCs w:val="16"/>
              </w:rPr>
              <w:t>ą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równoważn</w:t>
            </w:r>
            <w:r w:rsidR="00E94F7B" w:rsidRPr="001A3B4F">
              <w:rPr>
                <w:color w:val="000000"/>
                <w:w w:val="90"/>
                <w:sz w:val="20"/>
                <w:szCs w:val="16"/>
              </w:rPr>
              <w:t>ą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 oraz  zgodnie  z przepisem art. 581 Kodeksu cywilnego, dostarczon</w:t>
            </w:r>
            <w:r w:rsidR="00E94F7B" w:rsidRPr="001A3B4F">
              <w:rPr>
                <w:color w:val="000000"/>
                <w:w w:val="90"/>
                <w:sz w:val="20"/>
                <w:szCs w:val="16"/>
              </w:rPr>
              <w:t>a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będzie z pełnym okresem gwarancji wynoszącym  </w:t>
            </w:r>
            <w:r w:rsidR="002A0A78" w:rsidRPr="001A3B4F">
              <w:rPr>
                <w:sz w:val="20"/>
                <w:szCs w:val="16"/>
              </w:rPr>
              <w:t>min</w:t>
            </w:r>
            <w:r w:rsidR="00891A1F" w:rsidRPr="001A3B4F">
              <w:rPr>
                <w:sz w:val="20"/>
                <w:szCs w:val="16"/>
              </w:rPr>
              <w:t xml:space="preserve"> 24</w:t>
            </w:r>
            <w:r w:rsidR="002A0A78" w:rsidRPr="001A3B4F">
              <w:rPr>
                <w:sz w:val="20"/>
                <w:szCs w:val="16"/>
              </w:rPr>
              <w:t xml:space="preserve"> miesięcy</w:t>
            </w:r>
            <w:r w:rsidR="00891A1F" w:rsidRPr="001A3B4F">
              <w:rPr>
                <w:sz w:val="20"/>
                <w:szCs w:val="16"/>
              </w:rPr>
              <w:t>.</w:t>
            </w:r>
          </w:p>
          <w:p w:rsidR="000C44E3" w:rsidRPr="001A3B4F" w:rsidRDefault="000C44E3">
            <w:pPr>
              <w:tabs>
                <w:tab w:val="left" w:pos="260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</w:p>
          <w:p w:rsidR="00D6689C" w:rsidRPr="001A3B4F" w:rsidRDefault="00D6689C">
            <w:pPr>
              <w:tabs>
                <w:tab w:val="left" w:pos="190"/>
              </w:tabs>
              <w:ind w:left="218" w:right="110" w:hanging="218"/>
              <w:rPr>
                <w:color w:val="000000"/>
              </w:rPr>
            </w:pPr>
          </w:p>
        </w:tc>
      </w:tr>
    </w:tbl>
    <w:p w:rsidR="00D6689C" w:rsidRPr="001A3B4F" w:rsidRDefault="00D6689C">
      <w:pPr>
        <w:jc w:val="both"/>
        <w:rPr>
          <w:sz w:val="16"/>
          <w:szCs w:val="16"/>
        </w:rPr>
      </w:pPr>
    </w:p>
    <w:p w:rsidR="0052039F" w:rsidRPr="001A3B4F" w:rsidRDefault="0052039F" w:rsidP="0052039F">
      <w:pPr>
        <w:ind w:left="360" w:hanging="360"/>
        <w:jc w:val="both"/>
        <w:rPr>
          <w:sz w:val="18"/>
          <w:szCs w:val="18"/>
        </w:rPr>
      </w:pPr>
      <w:r w:rsidRPr="001A3B4F">
        <w:rPr>
          <w:sz w:val="18"/>
          <w:szCs w:val="18"/>
        </w:rPr>
        <w:t xml:space="preserve">Oferty wraz z wypełnioną specyfikacja techniczną należy składać: </w:t>
      </w:r>
    </w:p>
    <w:p w:rsidR="0052039F" w:rsidRPr="001A3B4F" w:rsidRDefault="0052039F" w:rsidP="0052039F">
      <w:pPr>
        <w:rPr>
          <w:sz w:val="18"/>
          <w:szCs w:val="18"/>
        </w:rPr>
      </w:pPr>
      <w:r w:rsidRPr="001A3B4F">
        <w:rPr>
          <w:sz w:val="18"/>
          <w:szCs w:val="18"/>
        </w:rPr>
        <w:t>faksem  nr   71 / 784 00 30</w:t>
      </w:r>
      <w:r w:rsidRPr="001A3B4F">
        <w:rPr>
          <w:b/>
          <w:sz w:val="18"/>
          <w:szCs w:val="18"/>
        </w:rPr>
        <w:t xml:space="preserve">   </w:t>
      </w:r>
      <w:r w:rsidRPr="001A3B4F">
        <w:rPr>
          <w:sz w:val="18"/>
          <w:szCs w:val="18"/>
        </w:rPr>
        <w:t xml:space="preserve">lub  </w:t>
      </w:r>
      <w:r w:rsidRPr="001A3B4F">
        <w:rPr>
          <w:b/>
          <w:sz w:val="18"/>
          <w:szCs w:val="18"/>
        </w:rPr>
        <w:t>formie PDF</w:t>
      </w:r>
      <w:r w:rsidRPr="001A3B4F">
        <w:rPr>
          <w:sz w:val="18"/>
          <w:szCs w:val="18"/>
        </w:rPr>
        <w:t xml:space="preserve">  </w:t>
      </w:r>
      <w:r w:rsidRPr="001A3B4F">
        <w:rPr>
          <w:b/>
          <w:sz w:val="18"/>
          <w:szCs w:val="18"/>
        </w:rPr>
        <w:t>e-mail  wojciech.piwnik@umed.wroc.pl</w:t>
      </w:r>
    </w:p>
    <w:p w:rsidR="0052039F" w:rsidRPr="001A3B4F" w:rsidRDefault="0052039F" w:rsidP="0052039F">
      <w:pPr>
        <w:rPr>
          <w:b/>
          <w:sz w:val="18"/>
          <w:szCs w:val="18"/>
        </w:rPr>
      </w:pPr>
      <w:r w:rsidRPr="001A3B4F">
        <w:rPr>
          <w:sz w:val="18"/>
          <w:szCs w:val="18"/>
        </w:rPr>
        <w:t>w terminie do dnia  2</w:t>
      </w:r>
      <w:r w:rsidR="00FA281F">
        <w:rPr>
          <w:sz w:val="18"/>
          <w:szCs w:val="18"/>
        </w:rPr>
        <w:t>9</w:t>
      </w:r>
      <w:r w:rsidRPr="001A3B4F">
        <w:rPr>
          <w:sz w:val="18"/>
          <w:szCs w:val="18"/>
        </w:rPr>
        <w:t>.0</w:t>
      </w:r>
      <w:r>
        <w:rPr>
          <w:sz w:val="18"/>
          <w:szCs w:val="18"/>
        </w:rPr>
        <w:t>1</w:t>
      </w:r>
      <w:r w:rsidRPr="001A3B4F">
        <w:rPr>
          <w:sz w:val="18"/>
          <w:szCs w:val="18"/>
        </w:rPr>
        <w:t>.20</w:t>
      </w:r>
      <w:r>
        <w:rPr>
          <w:sz w:val="18"/>
          <w:szCs w:val="18"/>
        </w:rPr>
        <w:t>20</w:t>
      </w:r>
      <w:r w:rsidRPr="001A3B4F">
        <w:rPr>
          <w:sz w:val="18"/>
          <w:szCs w:val="18"/>
        </w:rPr>
        <w:t>r. do godz. 1</w:t>
      </w:r>
      <w:r w:rsidR="00FA281F">
        <w:rPr>
          <w:sz w:val="18"/>
          <w:szCs w:val="18"/>
        </w:rPr>
        <w:t>0</w:t>
      </w:r>
      <w:r w:rsidRPr="001A3B4F">
        <w:rPr>
          <w:sz w:val="18"/>
          <w:szCs w:val="18"/>
        </w:rPr>
        <w:t>:00</w:t>
      </w:r>
    </w:p>
    <w:p w:rsidR="0052039F" w:rsidRDefault="0052039F" w:rsidP="0052039F">
      <w:pPr>
        <w:jc w:val="both"/>
        <w:rPr>
          <w:b/>
          <w:sz w:val="18"/>
          <w:szCs w:val="18"/>
        </w:rPr>
      </w:pPr>
    </w:p>
    <w:p w:rsidR="0052039F" w:rsidRPr="001A3B4F" w:rsidRDefault="0052039F" w:rsidP="0052039F">
      <w:pPr>
        <w:jc w:val="both"/>
        <w:rPr>
          <w:b/>
          <w:sz w:val="18"/>
          <w:szCs w:val="18"/>
        </w:rPr>
      </w:pPr>
      <w:r w:rsidRPr="001A3B4F">
        <w:rPr>
          <w:b/>
          <w:sz w:val="18"/>
          <w:szCs w:val="18"/>
        </w:rPr>
        <w:t>Kryteriami oceny ofert są:</w:t>
      </w:r>
    </w:p>
    <w:p w:rsidR="0052039F" w:rsidRDefault="0052039F" w:rsidP="0052039F">
      <w:pPr>
        <w:rPr>
          <w:b/>
          <w:sz w:val="18"/>
          <w:szCs w:val="18"/>
        </w:rPr>
      </w:pPr>
      <w:r w:rsidRPr="001A3B4F">
        <w:rPr>
          <w:b/>
          <w:sz w:val="18"/>
          <w:szCs w:val="18"/>
        </w:rPr>
        <w:t>Cena    100%</w:t>
      </w:r>
    </w:p>
    <w:p w:rsidR="0052039F" w:rsidRPr="001A3B4F" w:rsidRDefault="0052039F" w:rsidP="0052039F">
      <w:pPr>
        <w:rPr>
          <w:b/>
          <w:sz w:val="18"/>
          <w:szCs w:val="18"/>
        </w:rPr>
      </w:pPr>
    </w:p>
    <w:p w:rsidR="0052039F" w:rsidRPr="001A3B4F" w:rsidRDefault="0052039F" w:rsidP="0052039F">
      <w:pPr>
        <w:rPr>
          <w:sz w:val="18"/>
          <w:szCs w:val="18"/>
        </w:rPr>
      </w:pPr>
    </w:p>
    <w:p w:rsidR="0052039F" w:rsidRPr="001A3B4F" w:rsidRDefault="0052039F" w:rsidP="0052039F">
      <w:pPr>
        <w:ind w:right="-569"/>
        <w:jc w:val="both"/>
        <w:rPr>
          <w:b/>
          <w:sz w:val="18"/>
          <w:szCs w:val="18"/>
        </w:rPr>
      </w:pPr>
      <w:r w:rsidRPr="001A3B4F">
        <w:rPr>
          <w:b/>
          <w:sz w:val="18"/>
          <w:szCs w:val="18"/>
        </w:rPr>
        <w:t xml:space="preserve">Termin udzielania wyjaśnień: </w:t>
      </w:r>
    </w:p>
    <w:p w:rsidR="0052039F" w:rsidRPr="001A3B4F" w:rsidRDefault="0052039F" w:rsidP="0052039F">
      <w:pPr>
        <w:numPr>
          <w:ilvl w:val="0"/>
          <w:numId w:val="5"/>
        </w:numPr>
        <w:tabs>
          <w:tab w:val="num" w:pos="567"/>
        </w:tabs>
        <w:ind w:left="567" w:right="-569" w:hanging="425"/>
        <w:jc w:val="both"/>
        <w:rPr>
          <w:sz w:val="18"/>
          <w:szCs w:val="18"/>
        </w:rPr>
      </w:pPr>
      <w:r w:rsidRPr="001A3B4F">
        <w:rPr>
          <w:sz w:val="18"/>
          <w:szCs w:val="18"/>
        </w:rPr>
        <w:t xml:space="preserve">Wykonawca może zwrócić się do Zamawiającego o wyjaśnienie treści Zaproszenia do składania ofert. Zamawiający niezwłocznie udzieli wyjaśnień, pod warunkiem, że wniosek o wyjaśnienie treści Zaproszenia wpłynął do Zamawiającego nie później niż do końca dnia, w którym upływa połowa wyznaczonego terminu składania ofert. </w:t>
      </w:r>
    </w:p>
    <w:p w:rsidR="0052039F" w:rsidRPr="001A3B4F" w:rsidRDefault="0052039F" w:rsidP="0052039F">
      <w:pPr>
        <w:numPr>
          <w:ilvl w:val="0"/>
          <w:numId w:val="5"/>
        </w:numPr>
        <w:ind w:left="567" w:right="-569" w:hanging="425"/>
        <w:jc w:val="both"/>
        <w:rPr>
          <w:sz w:val="18"/>
          <w:szCs w:val="18"/>
        </w:rPr>
      </w:pPr>
      <w:r w:rsidRPr="001A3B4F">
        <w:rPr>
          <w:iCs/>
          <w:sz w:val="18"/>
          <w:szCs w:val="18"/>
        </w:rPr>
        <w:t>Je</w:t>
      </w:r>
      <w:r w:rsidRPr="001A3B4F">
        <w:rPr>
          <w:sz w:val="18"/>
          <w:szCs w:val="18"/>
        </w:rPr>
        <w:t>ż</w:t>
      </w:r>
      <w:r w:rsidRPr="001A3B4F">
        <w:rPr>
          <w:iCs/>
          <w:sz w:val="18"/>
          <w:szCs w:val="18"/>
        </w:rPr>
        <w:t>eli wniosek o wyjaśnienie treści Zaproszenia do składania ofert wpłynął po upływie terminu składania wniosku, o którym mowa w pkt. 1, lub dotyczy udzielonych wyjaśnień, Zamawiający mo</w:t>
      </w:r>
      <w:r w:rsidRPr="001A3B4F">
        <w:rPr>
          <w:sz w:val="18"/>
          <w:szCs w:val="18"/>
        </w:rPr>
        <w:t>ż</w:t>
      </w:r>
      <w:r w:rsidRPr="001A3B4F">
        <w:rPr>
          <w:iCs/>
          <w:sz w:val="18"/>
          <w:szCs w:val="18"/>
        </w:rPr>
        <w:t>e udzielić wyjaśnień albo pozostawić wniosek bez rozpoznania. Przedłu</w:t>
      </w:r>
      <w:r w:rsidRPr="001A3B4F">
        <w:rPr>
          <w:sz w:val="18"/>
          <w:szCs w:val="18"/>
        </w:rPr>
        <w:t>ż</w:t>
      </w:r>
      <w:r w:rsidRPr="001A3B4F">
        <w:rPr>
          <w:iCs/>
          <w:sz w:val="18"/>
          <w:szCs w:val="18"/>
        </w:rPr>
        <w:t>enie terminu składania ofert nie wpływa na bieg terminu składania wniosku, o którym mowa w pkt. 1.</w:t>
      </w:r>
    </w:p>
    <w:p w:rsidR="00C07791" w:rsidRDefault="00C07791" w:rsidP="00C07791">
      <w:pPr>
        <w:ind w:right="-569"/>
        <w:jc w:val="both"/>
        <w:rPr>
          <w:iCs/>
          <w:sz w:val="18"/>
          <w:szCs w:val="18"/>
        </w:rPr>
      </w:pPr>
    </w:p>
    <w:p w:rsidR="00D6689C" w:rsidRPr="0052039F" w:rsidRDefault="00C07791" w:rsidP="00C07791">
      <w:pPr>
        <w:ind w:right="-569"/>
        <w:jc w:val="both"/>
        <w:rPr>
          <w:b/>
          <w:color w:val="000000"/>
          <w:sz w:val="28"/>
          <w:szCs w:val="28"/>
        </w:rPr>
      </w:pPr>
      <w:r w:rsidRPr="0052039F">
        <w:rPr>
          <w:b/>
          <w:iCs/>
          <w:sz w:val="18"/>
          <w:szCs w:val="18"/>
        </w:rPr>
        <w:t xml:space="preserve">Przedmiot zamówienia może być objęty stawką VAT 0%. </w:t>
      </w:r>
    </w:p>
    <w:p w:rsidR="009C68B2" w:rsidRPr="001A3B4F" w:rsidRDefault="009C68B2" w:rsidP="004B4044">
      <w:pPr>
        <w:rPr>
          <w:color w:val="000000"/>
          <w:sz w:val="28"/>
          <w:szCs w:val="28"/>
        </w:rPr>
      </w:pPr>
    </w:p>
    <w:p w:rsidR="005B7782" w:rsidRDefault="005B7782" w:rsidP="005B7782">
      <w:pPr>
        <w:ind w:right="-569"/>
        <w:jc w:val="both"/>
        <w:rPr>
          <w:rFonts w:ascii="Verdana" w:hAnsi="Verdana"/>
          <w:sz w:val="18"/>
          <w:szCs w:val="18"/>
        </w:rPr>
      </w:pPr>
    </w:p>
    <w:p w:rsidR="0073433C" w:rsidRDefault="0073433C" w:rsidP="005B7782">
      <w:pPr>
        <w:ind w:right="-569"/>
        <w:jc w:val="both"/>
        <w:rPr>
          <w:rFonts w:ascii="Verdana" w:hAnsi="Verdana"/>
          <w:sz w:val="18"/>
          <w:szCs w:val="18"/>
        </w:rPr>
      </w:pPr>
    </w:p>
    <w:p w:rsidR="005B7782" w:rsidRDefault="005B7782" w:rsidP="005B7782">
      <w:pPr>
        <w:ind w:left="4512" w:firstLine="708"/>
        <w:rPr>
          <w:rFonts w:ascii="Calibri" w:hAnsi="Calibri"/>
          <w:color w:val="000000"/>
          <w:sz w:val="20"/>
          <w:szCs w:val="28"/>
        </w:rPr>
      </w:pPr>
      <w:r>
        <w:rPr>
          <w:rFonts w:ascii="Calibri" w:hAnsi="Calibri"/>
          <w:color w:val="000000"/>
          <w:sz w:val="20"/>
          <w:szCs w:val="28"/>
        </w:rPr>
        <w:t>……….……………….…………………………………</w:t>
      </w:r>
    </w:p>
    <w:p w:rsidR="005B7782" w:rsidRDefault="005B7782" w:rsidP="005B7782">
      <w:pPr>
        <w:pStyle w:val="Tekstpodstawowywcity"/>
        <w:rPr>
          <w:rFonts w:ascii="Calibri" w:hAnsi="Calibri"/>
          <w:sz w:val="16"/>
        </w:rPr>
      </w:pPr>
      <w:r>
        <w:rPr>
          <w:rFonts w:ascii="Calibri" w:hAnsi="Calibri"/>
          <w:sz w:val="16"/>
          <w:szCs w:val="16"/>
        </w:rPr>
        <w:t xml:space="preserve">                       </w:t>
      </w:r>
      <w:r>
        <w:rPr>
          <w:rFonts w:ascii="Calibri" w:hAnsi="Calibri"/>
        </w:rPr>
        <w:t xml:space="preserve">                                                                                          </w:t>
      </w:r>
      <w:r>
        <w:rPr>
          <w:rFonts w:ascii="Calibri" w:hAnsi="Calibri"/>
          <w:sz w:val="16"/>
        </w:rPr>
        <w:t xml:space="preserve">(Pieczęć i podpis  Kierownika Zamawiającego </w:t>
      </w:r>
      <w:r>
        <w:rPr>
          <w:rFonts w:ascii="Calibri" w:hAnsi="Calibri"/>
          <w:sz w:val="16"/>
        </w:rPr>
        <w:br/>
        <w:t xml:space="preserve">              lub osoby przez niego upoważnionej)</w:t>
      </w:r>
    </w:p>
    <w:p w:rsidR="009F62F8" w:rsidRPr="001A3B4F" w:rsidRDefault="009F62F8" w:rsidP="004B4044">
      <w:pPr>
        <w:rPr>
          <w:color w:val="000000"/>
          <w:sz w:val="28"/>
          <w:szCs w:val="28"/>
        </w:rPr>
      </w:pPr>
    </w:p>
    <w:p w:rsidR="009C68B2" w:rsidRDefault="009C68B2" w:rsidP="004B4044">
      <w:pPr>
        <w:rPr>
          <w:color w:val="000000"/>
          <w:sz w:val="20"/>
          <w:szCs w:val="20"/>
        </w:rPr>
      </w:pPr>
      <w:r w:rsidRPr="001A3B4F">
        <w:rPr>
          <w:color w:val="000000"/>
          <w:sz w:val="20"/>
          <w:szCs w:val="20"/>
        </w:rPr>
        <w:lastRenderedPageBreak/>
        <w:t>Zał. nr 1 – specyfikacja techniczna.</w:t>
      </w:r>
    </w:p>
    <w:p w:rsidR="00C07791" w:rsidRDefault="00C07791" w:rsidP="004B4044">
      <w:pPr>
        <w:rPr>
          <w:color w:val="000000"/>
          <w:sz w:val="20"/>
          <w:szCs w:val="20"/>
        </w:rPr>
      </w:pPr>
    </w:p>
    <w:p w:rsidR="00C07791" w:rsidRPr="00A6591E" w:rsidRDefault="00C07791" w:rsidP="00C07791">
      <w:pPr>
        <w:keepNext/>
        <w:tabs>
          <w:tab w:val="left" w:pos="1560"/>
        </w:tabs>
        <w:ind w:right="-567"/>
        <w:jc w:val="both"/>
        <w:outlineLvl w:val="1"/>
        <w:rPr>
          <w:bCs/>
          <w:sz w:val="20"/>
          <w:szCs w:val="20"/>
        </w:rPr>
      </w:pPr>
      <w:r w:rsidRPr="00A6591E">
        <w:rPr>
          <w:bCs/>
          <w:sz w:val="20"/>
          <w:szCs w:val="20"/>
        </w:rPr>
        <w:t xml:space="preserve">Dostawa: </w:t>
      </w:r>
    </w:p>
    <w:p w:rsidR="00C07791" w:rsidRPr="00A6591E" w:rsidRDefault="00C07791" w:rsidP="00C07791">
      <w:pPr>
        <w:keepNext/>
        <w:tabs>
          <w:tab w:val="left" w:pos="1560"/>
        </w:tabs>
        <w:ind w:right="-567"/>
        <w:jc w:val="both"/>
        <w:outlineLvl w:val="1"/>
        <w:rPr>
          <w:bCs/>
          <w:sz w:val="20"/>
          <w:szCs w:val="20"/>
        </w:rPr>
      </w:pPr>
      <w:r w:rsidRPr="00A6591E">
        <w:rPr>
          <w:bCs/>
          <w:sz w:val="20"/>
          <w:szCs w:val="20"/>
        </w:rPr>
        <w:t>Uniwersytet Medyczny we Wrocławiu,</w:t>
      </w:r>
    </w:p>
    <w:p w:rsidR="00C07791" w:rsidRPr="00A6591E" w:rsidRDefault="00C07791" w:rsidP="00C07791">
      <w:pPr>
        <w:keepNext/>
        <w:tabs>
          <w:tab w:val="left" w:pos="1560"/>
        </w:tabs>
        <w:ind w:right="-567"/>
        <w:jc w:val="both"/>
        <w:outlineLvl w:val="1"/>
        <w:rPr>
          <w:bCs/>
          <w:sz w:val="20"/>
          <w:szCs w:val="20"/>
        </w:rPr>
      </w:pPr>
      <w:r w:rsidRPr="00A6591E">
        <w:rPr>
          <w:bCs/>
          <w:sz w:val="20"/>
          <w:szCs w:val="20"/>
        </w:rPr>
        <w:t>Zakład Chirurgii Stomatologicznej</w:t>
      </w:r>
    </w:p>
    <w:p w:rsidR="00C07791" w:rsidRPr="00A6591E" w:rsidRDefault="00C07791" w:rsidP="00C07791">
      <w:pPr>
        <w:keepNext/>
        <w:tabs>
          <w:tab w:val="left" w:pos="1560"/>
        </w:tabs>
        <w:ind w:right="-567"/>
        <w:jc w:val="both"/>
        <w:outlineLvl w:val="1"/>
        <w:rPr>
          <w:bCs/>
          <w:sz w:val="20"/>
          <w:szCs w:val="20"/>
        </w:rPr>
      </w:pPr>
      <w:r w:rsidRPr="00A6591E">
        <w:rPr>
          <w:bCs/>
          <w:sz w:val="20"/>
          <w:szCs w:val="20"/>
        </w:rPr>
        <w:t>ul. Krakowska 26</w:t>
      </w:r>
    </w:p>
    <w:p w:rsidR="00C07791" w:rsidRPr="00A6591E" w:rsidRDefault="00C07791" w:rsidP="00C07791">
      <w:pPr>
        <w:keepNext/>
        <w:tabs>
          <w:tab w:val="left" w:pos="1560"/>
        </w:tabs>
        <w:ind w:right="-567"/>
        <w:jc w:val="both"/>
        <w:outlineLvl w:val="1"/>
        <w:rPr>
          <w:bCs/>
          <w:sz w:val="20"/>
          <w:szCs w:val="20"/>
        </w:rPr>
      </w:pPr>
      <w:r w:rsidRPr="00A6591E">
        <w:rPr>
          <w:bCs/>
          <w:sz w:val="20"/>
          <w:szCs w:val="20"/>
        </w:rPr>
        <w:t>50-425 Wrocław</w:t>
      </w:r>
    </w:p>
    <w:p w:rsidR="00C07791" w:rsidRPr="00A6591E" w:rsidRDefault="00C07791" w:rsidP="00C07791">
      <w:pPr>
        <w:keepNext/>
        <w:tabs>
          <w:tab w:val="left" w:pos="1560"/>
        </w:tabs>
        <w:ind w:right="-567"/>
        <w:jc w:val="both"/>
        <w:outlineLvl w:val="1"/>
        <w:rPr>
          <w:bCs/>
          <w:sz w:val="20"/>
          <w:szCs w:val="20"/>
        </w:rPr>
      </w:pPr>
      <w:r w:rsidRPr="00A6591E">
        <w:rPr>
          <w:bCs/>
          <w:sz w:val="20"/>
          <w:szCs w:val="20"/>
        </w:rPr>
        <w:t>dr Jakub Hadzik</w:t>
      </w:r>
    </w:p>
    <w:p w:rsidR="00C07791" w:rsidRPr="001A3B4F" w:rsidRDefault="00C07791" w:rsidP="00C07791">
      <w:pPr>
        <w:keepNext/>
        <w:tabs>
          <w:tab w:val="left" w:pos="1560"/>
        </w:tabs>
        <w:ind w:right="-567"/>
        <w:jc w:val="both"/>
        <w:outlineLvl w:val="1"/>
        <w:rPr>
          <w:b/>
          <w:bCs/>
          <w:sz w:val="20"/>
          <w:szCs w:val="20"/>
          <w:u w:val="single"/>
        </w:rPr>
      </w:pPr>
      <w:r w:rsidRPr="00A6591E">
        <w:rPr>
          <w:bCs/>
          <w:sz w:val="20"/>
          <w:szCs w:val="20"/>
        </w:rPr>
        <w:t>tel. 71 784 04 23</w:t>
      </w:r>
    </w:p>
    <w:p w:rsidR="00C07791" w:rsidRPr="001A3B4F" w:rsidRDefault="00C07791" w:rsidP="004B4044">
      <w:pPr>
        <w:rPr>
          <w:color w:val="000000"/>
          <w:sz w:val="20"/>
          <w:szCs w:val="20"/>
        </w:rPr>
      </w:pPr>
    </w:p>
    <w:p w:rsidR="009C68B2" w:rsidRDefault="009C68B2" w:rsidP="009C68B2">
      <w:pPr>
        <w:keepNext/>
        <w:tabs>
          <w:tab w:val="left" w:pos="1560"/>
        </w:tabs>
        <w:ind w:right="-567"/>
        <w:jc w:val="both"/>
        <w:outlineLvl w:val="1"/>
        <w:rPr>
          <w:b/>
          <w:bCs/>
          <w:sz w:val="20"/>
          <w:szCs w:val="20"/>
          <w:u w:val="single"/>
        </w:rPr>
      </w:pPr>
    </w:p>
    <w:p w:rsidR="00650B6B" w:rsidRPr="00EE49DA" w:rsidRDefault="00650B6B" w:rsidP="00650B6B">
      <w:pPr>
        <w:spacing w:after="200" w:line="276" w:lineRule="auto"/>
        <w:outlineLvl w:val="0"/>
        <w:rPr>
          <w:rFonts w:asciiTheme="minorHAnsi" w:hAnsiTheme="minorHAnsi"/>
          <w:b/>
          <w:bCs/>
          <w:szCs w:val="20"/>
          <w:lang w:val="en-US"/>
        </w:rPr>
      </w:pPr>
      <w:r w:rsidRPr="00EE49DA">
        <w:rPr>
          <w:rFonts w:asciiTheme="minorHAnsi" w:hAnsiTheme="minorHAnsi"/>
          <w:b/>
          <w:bCs/>
          <w:szCs w:val="20"/>
          <w:lang w:val="en-US"/>
        </w:rPr>
        <w:t>1.</w:t>
      </w:r>
      <w:r w:rsidRPr="00EE49DA">
        <w:rPr>
          <w:rFonts w:asciiTheme="minorHAnsi" w:hAnsiTheme="minorHAnsi"/>
          <w:b/>
          <w:bCs/>
          <w:szCs w:val="20"/>
          <w:lang w:val="en-US"/>
        </w:rPr>
        <w:tab/>
        <w:t xml:space="preserve"> Komputer stacjonarny PC 1 szt. </w:t>
      </w:r>
      <w:r w:rsidR="00221107">
        <w:rPr>
          <w:rFonts w:asciiTheme="minorHAnsi" w:hAnsiTheme="minorHAnsi"/>
          <w:b/>
          <w:bCs/>
          <w:szCs w:val="20"/>
          <w:lang w:val="en-US"/>
        </w:rPr>
        <w:t>o</w:t>
      </w:r>
      <w:r w:rsidRPr="00EE49DA">
        <w:rPr>
          <w:rFonts w:asciiTheme="minorHAnsi" w:hAnsiTheme="minorHAnsi"/>
          <w:b/>
          <w:bCs/>
          <w:szCs w:val="20"/>
          <w:lang w:val="en-US"/>
        </w:rPr>
        <w:t xml:space="preserve"> parametrach nie gorszych niż: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480"/>
        <w:gridCol w:w="3977"/>
        <w:gridCol w:w="3752"/>
      </w:tblGrid>
      <w:tr w:rsidR="00650B6B" w:rsidRPr="00EE49DA" w:rsidTr="00CC0B66">
        <w:tc>
          <w:tcPr>
            <w:tcW w:w="1480" w:type="dxa"/>
          </w:tcPr>
          <w:p w:rsidR="00650B6B" w:rsidRPr="00EE49DA" w:rsidRDefault="00650B6B" w:rsidP="00CC0B66">
            <w:pPr>
              <w:rPr>
                <w:rFonts w:cstheme="minorHAnsi"/>
              </w:rPr>
            </w:pPr>
            <w:r w:rsidRPr="00EE49DA">
              <w:rPr>
                <w:rFonts w:cstheme="minorHAnsi"/>
              </w:rPr>
              <w:t>Parametr</w:t>
            </w:r>
          </w:p>
        </w:tc>
        <w:tc>
          <w:tcPr>
            <w:tcW w:w="3977" w:type="dxa"/>
          </w:tcPr>
          <w:p w:rsidR="00650B6B" w:rsidRPr="00EE49DA" w:rsidRDefault="00650B6B" w:rsidP="00CC0B66">
            <w:pPr>
              <w:rPr>
                <w:rFonts w:cstheme="minorHAnsi"/>
              </w:rPr>
            </w:pPr>
            <w:r w:rsidRPr="00EE49DA">
              <w:rPr>
                <w:rFonts w:cstheme="minorHAnsi"/>
              </w:rPr>
              <w:t>Parametry graniczny</w:t>
            </w:r>
          </w:p>
        </w:tc>
        <w:tc>
          <w:tcPr>
            <w:tcW w:w="3752" w:type="dxa"/>
          </w:tcPr>
          <w:p w:rsidR="00650B6B" w:rsidRPr="00EE49DA" w:rsidRDefault="00650B6B" w:rsidP="00CC0B66">
            <w:pPr>
              <w:rPr>
                <w:rFonts w:cstheme="minorHAnsi"/>
              </w:rPr>
            </w:pPr>
            <w:r w:rsidRPr="00EE49DA">
              <w:rPr>
                <w:rFonts w:cstheme="minorHAnsi"/>
              </w:rPr>
              <w:t>Parametr oferowany opisać</w:t>
            </w:r>
          </w:p>
        </w:tc>
      </w:tr>
      <w:tr w:rsidR="00650B6B" w:rsidRPr="00EE49DA" w:rsidTr="00CC0B66">
        <w:tc>
          <w:tcPr>
            <w:tcW w:w="1480" w:type="dxa"/>
          </w:tcPr>
          <w:p w:rsidR="00650B6B" w:rsidRPr="00EE49DA" w:rsidRDefault="00650B6B" w:rsidP="00CC0B66">
            <w:pPr>
              <w:rPr>
                <w:rFonts w:cstheme="minorHAnsi"/>
              </w:rPr>
            </w:pPr>
            <w:r w:rsidRPr="00EE49DA">
              <w:rPr>
                <w:rFonts w:cstheme="minorHAnsi"/>
              </w:rPr>
              <w:t>Procesor:</w:t>
            </w:r>
          </w:p>
        </w:tc>
        <w:tc>
          <w:tcPr>
            <w:tcW w:w="3977" w:type="dxa"/>
          </w:tcPr>
          <w:p w:rsidR="00650B6B" w:rsidRPr="00EE49DA" w:rsidRDefault="00650B6B" w:rsidP="00CC0B66">
            <w:pPr>
              <w:rPr>
                <w:rFonts w:cstheme="minorHAnsi"/>
              </w:rPr>
            </w:pPr>
            <w:r w:rsidRPr="00EE49DA">
              <w:rPr>
                <w:rFonts w:cstheme="minorHAnsi"/>
              </w:rPr>
              <w:t>8 rdzeni; 3,6 GHz</w:t>
            </w:r>
          </w:p>
        </w:tc>
        <w:tc>
          <w:tcPr>
            <w:tcW w:w="3752" w:type="dxa"/>
          </w:tcPr>
          <w:p w:rsidR="00650B6B" w:rsidRPr="00EE49DA" w:rsidRDefault="00650B6B" w:rsidP="00CC0B66">
            <w:pPr>
              <w:rPr>
                <w:rFonts w:cstheme="minorHAnsi"/>
              </w:rPr>
            </w:pPr>
          </w:p>
        </w:tc>
      </w:tr>
      <w:tr w:rsidR="00650B6B" w:rsidRPr="00EE49DA" w:rsidTr="00CC0B66">
        <w:tc>
          <w:tcPr>
            <w:tcW w:w="1480" w:type="dxa"/>
          </w:tcPr>
          <w:p w:rsidR="00650B6B" w:rsidRPr="00EE49DA" w:rsidRDefault="00650B6B" w:rsidP="00CC0B66">
            <w:pPr>
              <w:rPr>
                <w:rFonts w:cstheme="minorHAnsi"/>
              </w:rPr>
            </w:pPr>
            <w:r w:rsidRPr="00EE49DA">
              <w:rPr>
                <w:rFonts w:cstheme="minorHAnsi"/>
              </w:rPr>
              <w:t>Pamięć RAM:</w:t>
            </w:r>
          </w:p>
        </w:tc>
        <w:tc>
          <w:tcPr>
            <w:tcW w:w="3977" w:type="dxa"/>
          </w:tcPr>
          <w:p w:rsidR="00650B6B" w:rsidRPr="00EE49DA" w:rsidRDefault="00650B6B" w:rsidP="00CC0B66">
            <w:pPr>
              <w:rPr>
                <w:rFonts w:cstheme="minorHAnsi"/>
              </w:rPr>
            </w:pPr>
            <w:r w:rsidRPr="00EE49DA">
              <w:rPr>
                <w:rFonts w:cstheme="minorHAnsi"/>
              </w:rPr>
              <w:t xml:space="preserve">32 GB </w:t>
            </w:r>
          </w:p>
        </w:tc>
        <w:tc>
          <w:tcPr>
            <w:tcW w:w="3752" w:type="dxa"/>
          </w:tcPr>
          <w:p w:rsidR="00650B6B" w:rsidRPr="00EE49DA" w:rsidRDefault="00650B6B" w:rsidP="00CC0B66">
            <w:pPr>
              <w:rPr>
                <w:rFonts w:cstheme="minorHAnsi"/>
              </w:rPr>
            </w:pPr>
          </w:p>
        </w:tc>
      </w:tr>
      <w:tr w:rsidR="00650B6B" w:rsidRPr="00EE49DA" w:rsidTr="00CC0B66">
        <w:tc>
          <w:tcPr>
            <w:tcW w:w="1480" w:type="dxa"/>
          </w:tcPr>
          <w:p w:rsidR="00650B6B" w:rsidRPr="00EE49DA" w:rsidRDefault="00650B6B" w:rsidP="00CC0B66">
            <w:pPr>
              <w:rPr>
                <w:rFonts w:cstheme="minorHAnsi"/>
              </w:rPr>
            </w:pPr>
            <w:r w:rsidRPr="00EE49DA">
              <w:rPr>
                <w:rFonts w:cstheme="minorHAnsi"/>
              </w:rPr>
              <w:t>Pamięć masowa:</w:t>
            </w:r>
          </w:p>
        </w:tc>
        <w:tc>
          <w:tcPr>
            <w:tcW w:w="3977" w:type="dxa"/>
          </w:tcPr>
          <w:p w:rsidR="00650B6B" w:rsidRPr="00EE49DA" w:rsidRDefault="00650B6B" w:rsidP="00CC0B66">
            <w:pPr>
              <w:rPr>
                <w:rFonts w:cstheme="minorHAnsi"/>
              </w:rPr>
            </w:pPr>
            <w:r w:rsidRPr="00EE49DA">
              <w:rPr>
                <w:rFonts w:cstheme="minorHAnsi"/>
              </w:rPr>
              <w:t xml:space="preserve">SSD 512 GB; HDD 1 TB </w:t>
            </w:r>
          </w:p>
        </w:tc>
        <w:tc>
          <w:tcPr>
            <w:tcW w:w="3752" w:type="dxa"/>
          </w:tcPr>
          <w:p w:rsidR="00650B6B" w:rsidRPr="00EE49DA" w:rsidRDefault="00650B6B" w:rsidP="00CC0B66">
            <w:pPr>
              <w:rPr>
                <w:rFonts w:cstheme="minorHAnsi"/>
              </w:rPr>
            </w:pPr>
          </w:p>
        </w:tc>
      </w:tr>
      <w:tr w:rsidR="00650B6B" w:rsidRPr="00EE49DA" w:rsidTr="00CC0B66">
        <w:tc>
          <w:tcPr>
            <w:tcW w:w="1480" w:type="dxa"/>
          </w:tcPr>
          <w:p w:rsidR="00650B6B" w:rsidRPr="00EE49DA" w:rsidRDefault="00650B6B" w:rsidP="00CC0B66">
            <w:pPr>
              <w:rPr>
                <w:rFonts w:cstheme="minorHAnsi"/>
              </w:rPr>
            </w:pPr>
            <w:r w:rsidRPr="00EE49DA">
              <w:rPr>
                <w:rFonts w:cstheme="minorHAnsi"/>
              </w:rPr>
              <w:t>Karta graficzna:</w:t>
            </w:r>
          </w:p>
        </w:tc>
        <w:tc>
          <w:tcPr>
            <w:tcW w:w="3977" w:type="dxa"/>
          </w:tcPr>
          <w:p w:rsidR="00650B6B" w:rsidRPr="00EE49DA" w:rsidRDefault="00650B6B" w:rsidP="00CC0B66">
            <w:pPr>
              <w:rPr>
                <w:rFonts w:cstheme="minorHAnsi"/>
              </w:rPr>
            </w:pPr>
            <w:r w:rsidRPr="00EE49DA">
              <w:rPr>
                <w:rFonts w:cstheme="minorHAnsi"/>
              </w:rPr>
              <w:t>8GB GDDR5; Taktowanie 1506/1683 MHz</w:t>
            </w:r>
          </w:p>
        </w:tc>
        <w:tc>
          <w:tcPr>
            <w:tcW w:w="3752" w:type="dxa"/>
          </w:tcPr>
          <w:p w:rsidR="00650B6B" w:rsidRPr="00EE49DA" w:rsidRDefault="00650B6B" w:rsidP="00CC0B66">
            <w:pPr>
              <w:rPr>
                <w:rFonts w:cstheme="minorHAnsi"/>
              </w:rPr>
            </w:pPr>
          </w:p>
        </w:tc>
      </w:tr>
    </w:tbl>
    <w:tbl>
      <w:tblPr>
        <w:tblW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</w:tblGrid>
      <w:tr w:rsidR="00650B6B" w:rsidRPr="00EE49DA" w:rsidTr="00650B6B">
        <w:trPr>
          <w:trHeight w:val="514"/>
        </w:trPr>
        <w:tc>
          <w:tcPr>
            <w:tcW w:w="1271" w:type="dxa"/>
          </w:tcPr>
          <w:p w:rsidR="00650B6B" w:rsidRPr="00EE49DA" w:rsidRDefault="00650B6B" w:rsidP="00650B6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E49DA">
              <w:rPr>
                <w:rFonts w:ascii="Arial Narrow" w:hAnsi="Arial Narrow"/>
                <w:sz w:val="20"/>
                <w:szCs w:val="20"/>
                <w:lang w:eastAsia="en-US"/>
              </w:rPr>
              <w:t>Cena netto</w:t>
            </w:r>
          </w:p>
        </w:tc>
        <w:tc>
          <w:tcPr>
            <w:tcW w:w="1418" w:type="dxa"/>
          </w:tcPr>
          <w:p w:rsidR="00650B6B" w:rsidRPr="00EE49DA" w:rsidRDefault="00650B6B" w:rsidP="00650B6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E49DA">
              <w:rPr>
                <w:rFonts w:ascii="Arial Narrow" w:hAnsi="Arial Narrow"/>
                <w:sz w:val="20"/>
                <w:szCs w:val="20"/>
                <w:lang w:eastAsia="en-US"/>
              </w:rPr>
              <w:t>Cena brutto</w:t>
            </w:r>
          </w:p>
        </w:tc>
      </w:tr>
      <w:tr w:rsidR="00650B6B" w:rsidRPr="00EE49DA" w:rsidTr="00650B6B">
        <w:tc>
          <w:tcPr>
            <w:tcW w:w="1271" w:type="dxa"/>
          </w:tcPr>
          <w:p w:rsidR="00650B6B" w:rsidRPr="00EE49DA" w:rsidRDefault="00650B6B" w:rsidP="00650B6B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50B6B" w:rsidRPr="00EE49DA" w:rsidRDefault="00650B6B" w:rsidP="00650B6B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:rsidR="00650B6B" w:rsidRPr="00EE49DA" w:rsidRDefault="00650B6B" w:rsidP="00650B6B">
      <w:pPr>
        <w:spacing w:after="200" w:line="276" w:lineRule="auto"/>
        <w:rPr>
          <w:rFonts w:asciiTheme="minorHAnsi" w:hAnsiTheme="minorHAnsi"/>
          <w:b/>
          <w:bCs/>
          <w:szCs w:val="20"/>
          <w:lang w:val="en-US"/>
        </w:rPr>
      </w:pPr>
    </w:p>
    <w:p w:rsidR="00650B6B" w:rsidRPr="00EE49DA" w:rsidRDefault="00650B6B" w:rsidP="00650B6B">
      <w:pPr>
        <w:spacing w:after="200" w:line="276" w:lineRule="auto"/>
        <w:outlineLvl w:val="0"/>
        <w:rPr>
          <w:rFonts w:asciiTheme="minorHAnsi" w:hAnsiTheme="minorHAnsi"/>
          <w:b/>
          <w:bCs/>
          <w:szCs w:val="20"/>
        </w:rPr>
      </w:pPr>
      <w:r w:rsidRPr="00EE49DA">
        <w:rPr>
          <w:rFonts w:asciiTheme="minorHAnsi" w:hAnsiTheme="minorHAnsi"/>
          <w:b/>
          <w:bCs/>
          <w:szCs w:val="20"/>
        </w:rPr>
        <w:t>2.</w:t>
      </w:r>
      <w:r w:rsidRPr="00EE49DA">
        <w:rPr>
          <w:rFonts w:asciiTheme="minorHAnsi" w:hAnsiTheme="minorHAnsi"/>
          <w:b/>
          <w:bCs/>
          <w:szCs w:val="20"/>
        </w:rPr>
        <w:tab/>
      </w:r>
      <w:r w:rsidR="00221107">
        <w:rPr>
          <w:rFonts w:asciiTheme="minorHAnsi" w:hAnsiTheme="minorHAnsi"/>
          <w:b/>
          <w:bCs/>
          <w:szCs w:val="20"/>
        </w:rPr>
        <w:t xml:space="preserve"> Monitor</w:t>
      </w:r>
      <w:r w:rsidRPr="00EE49DA">
        <w:rPr>
          <w:rFonts w:asciiTheme="minorHAnsi" w:hAnsiTheme="minorHAnsi"/>
          <w:b/>
          <w:bCs/>
          <w:szCs w:val="20"/>
        </w:rPr>
        <w:t xml:space="preserve"> </w:t>
      </w:r>
      <w:r w:rsidR="006B79A0">
        <w:rPr>
          <w:rFonts w:asciiTheme="minorHAnsi" w:hAnsiTheme="minorHAnsi"/>
          <w:b/>
          <w:bCs/>
          <w:szCs w:val="20"/>
        </w:rPr>
        <w:t xml:space="preserve">1 szt. </w:t>
      </w:r>
      <w:r w:rsidRPr="00EE49DA">
        <w:rPr>
          <w:rFonts w:asciiTheme="minorHAnsi" w:hAnsiTheme="minorHAnsi"/>
          <w:b/>
          <w:bCs/>
          <w:szCs w:val="20"/>
        </w:rPr>
        <w:t>o parametrach nie gorszych niż:</w:t>
      </w:r>
    </w:p>
    <w:tbl>
      <w:tblPr>
        <w:tblStyle w:val="Tabela-Siatka"/>
        <w:tblpPr w:leftFromText="141" w:rightFromText="141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1615"/>
        <w:gridCol w:w="3914"/>
        <w:gridCol w:w="3680"/>
      </w:tblGrid>
      <w:tr w:rsidR="00650B6B" w:rsidRPr="00B45BB6" w:rsidTr="00C07791">
        <w:tc>
          <w:tcPr>
            <w:tcW w:w="1480" w:type="dxa"/>
          </w:tcPr>
          <w:p w:rsidR="00650B6B" w:rsidRPr="00B45BB6" w:rsidRDefault="00650B6B" w:rsidP="00C07791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Parametr</w:t>
            </w:r>
          </w:p>
        </w:tc>
        <w:tc>
          <w:tcPr>
            <w:tcW w:w="3977" w:type="dxa"/>
          </w:tcPr>
          <w:p w:rsidR="00650B6B" w:rsidRPr="00B45BB6" w:rsidRDefault="00650B6B" w:rsidP="00C07791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Parametry graniczny</w:t>
            </w:r>
          </w:p>
        </w:tc>
        <w:tc>
          <w:tcPr>
            <w:tcW w:w="3752" w:type="dxa"/>
          </w:tcPr>
          <w:p w:rsidR="00650B6B" w:rsidRPr="00B45BB6" w:rsidRDefault="00650B6B" w:rsidP="00C07791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Parametr oferowany opisać</w:t>
            </w:r>
          </w:p>
        </w:tc>
      </w:tr>
      <w:tr w:rsidR="00650B6B" w:rsidRPr="00B45BB6" w:rsidTr="00C07791">
        <w:tc>
          <w:tcPr>
            <w:tcW w:w="1480" w:type="dxa"/>
          </w:tcPr>
          <w:p w:rsidR="00650B6B" w:rsidRPr="00B45BB6" w:rsidRDefault="00650B6B" w:rsidP="00C07791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C57F6C">
              <w:rPr>
                <w:rFonts w:cstheme="minorHAnsi"/>
              </w:rPr>
              <w:t>k</w:t>
            </w:r>
            <w:r>
              <w:rPr>
                <w:rFonts w:cstheme="minorHAnsi"/>
              </w:rPr>
              <w:t>ran</w:t>
            </w:r>
            <w:r w:rsidRPr="00B45BB6">
              <w:rPr>
                <w:rFonts w:cstheme="minorHAnsi"/>
              </w:rPr>
              <w:t>:</w:t>
            </w:r>
          </w:p>
        </w:tc>
        <w:tc>
          <w:tcPr>
            <w:tcW w:w="3977" w:type="dxa"/>
          </w:tcPr>
          <w:p w:rsidR="00650B6B" w:rsidRDefault="00650B6B" w:rsidP="00C07791">
            <w:pPr>
              <w:rPr>
                <w:rFonts w:cstheme="minorHAnsi"/>
              </w:rPr>
            </w:pPr>
            <w:r>
              <w:rPr>
                <w:rFonts w:cstheme="minorHAnsi"/>
              </w:rPr>
              <w:t>27”; R</w:t>
            </w:r>
            <w:r w:rsidRPr="00963E26">
              <w:rPr>
                <w:rFonts w:cstheme="minorHAnsi"/>
              </w:rPr>
              <w:t>ozdzielczoś</w:t>
            </w:r>
            <w:r>
              <w:rPr>
                <w:rFonts w:cstheme="minorHAnsi"/>
              </w:rPr>
              <w:t>ć</w:t>
            </w:r>
            <w:r w:rsidRPr="00963E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3840 x 2160</w:t>
            </w:r>
            <w:r w:rsidRPr="00963E26">
              <w:rPr>
                <w:rFonts w:cstheme="minorHAnsi"/>
              </w:rPr>
              <w:t xml:space="preserve"> przy min. </w:t>
            </w:r>
            <w:r>
              <w:rPr>
                <w:rFonts w:cstheme="minorHAnsi"/>
              </w:rPr>
              <w:t>163,18</w:t>
            </w:r>
            <w:r w:rsidRPr="00963E26">
              <w:rPr>
                <w:rFonts w:cstheme="minorHAnsi"/>
              </w:rPr>
              <w:t xml:space="preserve"> pikselach na cal</w:t>
            </w:r>
            <w:r>
              <w:rPr>
                <w:rFonts w:cstheme="minorHAnsi"/>
              </w:rPr>
              <w:t xml:space="preserve">; </w:t>
            </w:r>
          </w:p>
          <w:p w:rsidR="00650B6B" w:rsidRDefault="00650B6B" w:rsidP="00C07791">
            <w:pPr>
              <w:rPr>
                <w:rFonts w:cstheme="minorHAnsi"/>
              </w:rPr>
            </w:pPr>
            <w:r>
              <w:rPr>
                <w:rFonts w:cstheme="minorHAnsi"/>
              </w:rPr>
              <w:t>Pokrycie przestrzeni barw: sRGB 99%;</w:t>
            </w:r>
          </w:p>
          <w:p w:rsidR="00650B6B" w:rsidRDefault="00650B6B" w:rsidP="00C07791">
            <w:pPr>
              <w:rPr>
                <w:rFonts w:cstheme="minorHAnsi"/>
              </w:rPr>
            </w:pPr>
            <w:r>
              <w:rPr>
                <w:rFonts w:cstheme="minorHAnsi"/>
              </w:rPr>
              <w:t>Głębia kolorów: 10 bit;</w:t>
            </w:r>
          </w:p>
          <w:p w:rsidR="00650B6B" w:rsidRDefault="00650B6B" w:rsidP="00C07791">
            <w:pPr>
              <w:rPr>
                <w:rFonts w:cstheme="minorHAnsi"/>
              </w:rPr>
            </w:pPr>
            <w:r>
              <w:rPr>
                <w:rFonts w:cstheme="minorHAnsi"/>
              </w:rPr>
              <w:t>Współczynnik proporcji: 16:9;</w:t>
            </w:r>
          </w:p>
          <w:p w:rsidR="00650B6B" w:rsidRDefault="00650B6B" w:rsidP="00C077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Jasność: 350 cd/m</w:t>
            </w:r>
            <w:r w:rsidRPr="00F81D67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;</w:t>
            </w:r>
          </w:p>
          <w:p w:rsidR="00650B6B" w:rsidRDefault="00650B6B" w:rsidP="00C07791">
            <w:pPr>
              <w:rPr>
                <w:rFonts w:cstheme="minorHAnsi"/>
              </w:rPr>
            </w:pPr>
            <w:r>
              <w:rPr>
                <w:rFonts w:cstheme="minorHAnsi"/>
              </w:rPr>
              <w:t>Kontrast statyczny: 1000:1;</w:t>
            </w:r>
          </w:p>
          <w:p w:rsidR="00650B6B" w:rsidRPr="00B45BB6" w:rsidRDefault="00650B6B" w:rsidP="00C07791">
            <w:pPr>
              <w:rPr>
                <w:rFonts w:cstheme="minorHAnsi"/>
              </w:rPr>
            </w:pPr>
            <w:r w:rsidRPr="00F81D67">
              <w:rPr>
                <w:rFonts w:cstheme="minorHAnsi"/>
              </w:rPr>
              <w:t>Kąty widzenia w poziomie / w pionie (CR≥10)</w:t>
            </w:r>
            <w:r>
              <w:rPr>
                <w:rFonts w:cstheme="minorHAnsi"/>
              </w:rPr>
              <w:t>: 178/178.</w:t>
            </w:r>
          </w:p>
        </w:tc>
        <w:tc>
          <w:tcPr>
            <w:tcW w:w="3752" w:type="dxa"/>
          </w:tcPr>
          <w:p w:rsidR="00650B6B" w:rsidRPr="00B45BB6" w:rsidRDefault="00650B6B" w:rsidP="00C07791">
            <w:pPr>
              <w:rPr>
                <w:rFonts w:cstheme="minorHAnsi"/>
              </w:rPr>
            </w:pPr>
          </w:p>
        </w:tc>
      </w:tr>
      <w:tr w:rsidR="00650B6B" w:rsidRPr="00151144" w:rsidTr="00C07791">
        <w:tc>
          <w:tcPr>
            <w:tcW w:w="1480" w:type="dxa"/>
          </w:tcPr>
          <w:p w:rsidR="00650B6B" w:rsidRPr="00B45BB6" w:rsidRDefault="00650B6B" w:rsidP="00C07791">
            <w:pPr>
              <w:rPr>
                <w:rFonts w:cstheme="minorHAnsi"/>
              </w:rPr>
            </w:pPr>
            <w:r>
              <w:rPr>
                <w:rFonts w:cstheme="minorHAnsi"/>
              </w:rPr>
              <w:t>Złącza</w:t>
            </w:r>
            <w:r w:rsidRPr="00B45BB6">
              <w:rPr>
                <w:rFonts w:cstheme="minorHAnsi"/>
              </w:rPr>
              <w:t>:</w:t>
            </w:r>
          </w:p>
        </w:tc>
        <w:tc>
          <w:tcPr>
            <w:tcW w:w="3977" w:type="dxa"/>
          </w:tcPr>
          <w:p w:rsidR="00650B6B" w:rsidRPr="00151144" w:rsidRDefault="00650B6B" w:rsidP="00C07791">
            <w:pPr>
              <w:rPr>
                <w:rFonts w:cstheme="minorHAnsi"/>
                <w:lang w:val="en-US"/>
              </w:rPr>
            </w:pPr>
            <w:r w:rsidRPr="00151144">
              <w:rPr>
                <w:rFonts w:cstheme="minorHAnsi"/>
                <w:lang w:val="en-US"/>
              </w:rPr>
              <w:t>HDMI x 2;</w:t>
            </w:r>
          </w:p>
          <w:p w:rsidR="00650B6B" w:rsidRPr="00151144" w:rsidRDefault="00650B6B" w:rsidP="00C07791">
            <w:pPr>
              <w:rPr>
                <w:rFonts w:cstheme="minorHAnsi"/>
                <w:lang w:val="en-US"/>
              </w:rPr>
            </w:pPr>
            <w:r w:rsidRPr="00151144">
              <w:rPr>
                <w:rFonts w:cstheme="minorHAnsi"/>
                <w:lang w:val="en-US"/>
              </w:rPr>
              <w:t>DisplayPort x1;</w:t>
            </w:r>
          </w:p>
          <w:p w:rsidR="00650B6B" w:rsidRPr="00151144" w:rsidRDefault="00650B6B" w:rsidP="00C07791">
            <w:pPr>
              <w:rPr>
                <w:rFonts w:cstheme="minorHAnsi"/>
                <w:lang w:val="en-US"/>
              </w:rPr>
            </w:pPr>
            <w:r w:rsidRPr="00151144">
              <w:rPr>
                <w:rFonts w:cstheme="minorHAnsi"/>
                <w:lang w:val="en-US"/>
              </w:rPr>
              <w:t>USB Hub (in/ou</w:t>
            </w:r>
            <w:r>
              <w:rPr>
                <w:rFonts w:cstheme="minorHAnsi"/>
                <w:lang w:val="en-US"/>
              </w:rPr>
              <w:t>t): 1/2.</w:t>
            </w:r>
          </w:p>
        </w:tc>
        <w:tc>
          <w:tcPr>
            <w:tcW w:w="3752" w:type="dxa"/>
          </w:tcPr>
          <w:p w:rsidR="00650B6B" w:rsidRPr="00151144" w:rsidRDefault="00650B6B" w:rsidP="00C07791">
            <w:pPr>
              <w:rPr>
                <w:rFonts w:cstheme="minorHAnsi"/>
                <w:lang w:val="en-US"/>
              </w:rPr>
            </w:pPr>
          </w:p>
        </w:tc>
      </w:tr>
      <w:tr w:rsidR="00650B6B" w:rsidRPr="00B45BB6" w:rsidTr="00C07791">
        <w:tc>
          <w:tcPr>
            <w:tcW w:w="1480" w:type="dxa"/>
          </w:tcPr>
          <w:p w:rsidR="00650B6B" w:rsidRPr="00B45BB6" w:rsidRDefault="00650B6B" w:rsidP="00C07791">
            <w:pPr>
              <w:rPr>
                <w:rFonts w:cstheme="minorHAnsi"/>
              </w:rPr>
            </w:pPr>
            <w:r>
              <w:rPr>
                <w:rFonts w:cstheme="minorHAnsi"/>
              </w:rPr>
              <w:t>Zasilanie</w:t>
            </w:r>
            <w:r w:rsidRPr="00B45BB6">
              <w:rPr>
                <w:rFonts w:cstheme="minorHAnsi"/>
              </w:rPr>
              <w:t>:</w:t>
            </w:r>
          </w:p>
        </w:tc>
        <w:tc>
          <w:tcPr>
            <w:tcW w:w="3977" w:type="dxa"/>
          </w:tcPr>
          <w:p w:rsidR="00650B6B" w:rsidRDefault="00650B6B" w:rsidP="00C07791">
            <w:pPr>
              <w:rPr>
                <w:rFonts w:cstheme="minorHAnsi"/>
              </w:rPr>
            </w:pPr>
            <w:r>
              <w:rPr>
                <w:rFonts w:cstheme="minorHAnsi"/>
              </w:rPr>
              <w:t>Zasilacz zewnętrzny;</w:t>
            </w:r>
          </w:p>
          <w:p w:rsidR="00650B6B" w:rsidRDefault="00650B6B" w:rsidP="00C07791">
            <w:pPr>
              <w:rPr>
                <w:rFonts w:cstheme="minorHAnsi"/>
              </w:rPr>
            </w:pPr>
            <w:r>
              <w:rPr>
                <w:rFonts w:cstheme="minorHAnsi"/>
              </w:rPr>
              <w:t>Maksymalny pobór: 65W;</w:t>
            </w:r>
          </w:p>
          <w:p w:rsidR="00650B6B" w:rsidRDefault="00650B6B" w:rsidP="00C07791">
            <w:pPr>
              <w:rPr>
                <w:rFonts w:cstheme="minorHAnsi"/>
              </w:rPr>
            </w:pPr>
            <w:r w:rsidRPr="00151144">
              <w:rPr>
                <w:rFonts w:cstheme="minorHAnsi"/>
              </w:rPr>
              <w:t>Tryb oszczędzania energii/uśpienia (maks.)</w:t>
            </w:r>
            <w:r>
              <w:rPr>
                <w:rFonts w:cstheme="minorHAnsi"/>
              </w:rPr>
              <w:t>: 0,5W;</w:t>
            </w:r>
          </w:p>
          <w:p w:rsidR="00650B6B" w:rsidRPr="00B45BB6" w:rsidRDefault="00650B6B" w:rsidP="00C07791">
            <w:pPr>
              <w:rPr>
                <w:rFonts w:cstheme="minorHAnsi"/>
              </w:rPr>
            </w:pPr>
            <w:r w:rsidRPr="00151144">
              <w:rPr>
                <w:rFonts w:cstheme="minorHAnsi"/>
              </w:rPr>
              <w:t>Wyłączone zasilanie (maks.)</w:t>
            </w:r>
            <w:r>
              <w:rPr>
                <w:rFonts w:cstheme="minorHAnsi"/>
              </w:rPr>
              <w:t>: 0,3W.</w:t>
            </w:r>
          </w:p>
        </w:tc>
        <w:tc>
          <w:tcPr>
            <w:tcW w:w="3752" w:type="dxa"/>
          </w:tcPr>
          <w:p w:rsidR="00650B6B" w:rsidRPr="00B45BB6" w:rsidRDefault="00650B6B" w:rsidP="00C07791">
            <w:pPr>
              <w:rPr>
                <w:rFonts w:cstheme="minorHAnsi"/>
              </w:rPr>
            </w:pPr>
          </w:p>
        </w:tc>
      </w:tr>
      <w:tr w:rsidR="00650B6B" w:rsidRPr="005D32F5" w:rsidTr="00C07791">
        <w:tc>
          <w:tcPr>
            <w:tcW w:w="1480" w:type="dxa"/>
          </w:tcPr>
          <w:p w:rsidR="00650B6B" w:rsidRPr="00B45BB6" w:rsidRDefault="00650B6B" w:rsidP="00C07791">
            <w:pPr>
              <w:rPr>
                <w:rFonts w:cstheme="minorHAnsi"/>
              </w:rPr>
            </w:pPr>
            <w:r>
              <w:rPr>
                <w:rFonts w:cstheme="minorHAnsi"/>
              </w:rPr>
              <w:t>Funkcje specjalne:</w:t>
            </w:r>
          </w:p>
        </w:tc>
        <w:tc>
          <w:tcPr>
            <w:tcW w:w="3977" w:type="dxa"/>
          </w:tcPr>
          <w:p w:rsidR="00650B6B" w:rsidRDefault="00650B6B" w:rsidP="00C07791">
            <w:pPr>
              <w:rPr>
                <w:rFonts w:cstheme="minorHAnsi"/>
              </w:rPr>
            </w:pPr>
            <w:r>
              <w:rPr>
                <w:rFonts w:cstheme="minorHAnsi"/>
              </w:rPr>
              <w:t>Stabilizacja jasności;</w:t>
            </w:r>
          </w:p>
          <w:p w:rsidR="00650B6B" w:rsidRDefault="00650B6B" w:rsidP="00C07791">
            <w:pPr>
              <w:rPr>
                <w:rFonts w:cstheme="minorHAnsi"/>
              </w:rPr>
            </w:pPr>
            <w:r w:rsidRPr="00E66488">
              <w:rPr>
                <w:rFonts w:cstheme="minorHAnsi"/>
              </w:rPr>
              <w:t xml:space="preserve">Kompensacja nierówności </w:t>
            </w:r>
            <w:r>
              <w:rPr>
                <w:rFonts w:cstheme="minorHAnsi"/>
              </w:rPr>
              <w:t>p</w:t>
            </w:r>
            <w:r w:rsidRPr="00E66488">
              <w:rPr>
                <w:rFonts w:cstheme="minorHAnsi"/>
              </w:rPr>
              <w:t>odświetlenia</w:t>
            </w:r>
            <w:r>
              <w:rPr>
                <w:rFonts w:cstheme="minorHAnsi"/>
              </w:rPr>
              <w:t>;</w:t>
            </w:r>
          </w:p>
          <w:p w:rsidR="00650B6B" w:rsidRDefault="00650B6B" w:rsidP="00C07791">
            <w:pPr>
              <w:rPr>
                <w:rFonts w:cstheme="minorHAnsi"/>
              </w:rPr>
            </w:pPr>
            <w:r>
              <w:rPr>
                <w:rFonts w:cstheme="minorHAnsi"/>
              </w:rPr>
              <w:t>PBP;</w:t>
            </w:r>
          </w:p>
          <w:p w:rsidR="00650B6B" w:rsidRDefault="00C57F6C" w:rsidP="00C07791">
            <w:pPr>
              <w:rPr>
                <w:rFonts w:cstheme="minorHAnsi"/>
              </w:rPr>
            </w:pPr>
            <w:r>
              <w:rPr>
                <w:rFonts w:cstheme="minorHAnsi"/>
              </w:rPr>
              <w:t>Kalibracja sprzętowa</w:t>
            </w:r>
            <w:r w:rsidR="00650B6B">
              <w:rPr>
                <w:rFonts w:cstheme="minorHAnsi"/>
              </w:rPr>
              <w:t>;</w:t>
            </w:r>
          </w:p>
          <w:p w:rsidR="00650B6B" w:rsidRPr="00E66488" w:rsidRDefault="00650B6B" w:rsidP="00C07791">
            <w:pPr>
              <w:rPr>
                <w:rFonts w:cstheme="minorHAnsi"/>
              </w:rPr>
            </w:pPr>
            <w:r>
              <w:rPr>
                <w:rFonts w:cstheme="minorHAnsi"/>
              </w:rPr>
              <w:t>Tryb DICOM: 14</w:t>
            </w:r>
          </w:p>
        </w:tc>
        <w:tc>
          <w:tcPr>
            <w:tcW w:w="3752" w:type="dxa"/>
          </w:tcPr>
          <w:p w:rsidR="00650B6B" w:rsidRPr="00E66488" w:rsidRDefault="00650B6B" w:rsidP="00C07791">
            <w:pPr>
              <w:rPr>
                <w:rFonts w:cstheme="minorHAnsi"/>
              </w:rPr>
            </w:pPr>
          </w:p>
        </w:tc>
      </w:tr>
      <w:tr w:rsidR="00650B6B" w:rsidRPr="002B7616" w:rsidTr="00C07791">
        <w:tc>
          <w:tcPr>
            <w:tcW w:w="1480" w:type="dxa"/>
          </w:tcPr>
          <w:p w:rsidR="00650B6B" w:rsidRDefault="00650B6B" w:rsidP="00C0779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Standardy</w:t>
            </w:r>
            <w:r w:rsidR="006F639F">
              <w:rPr>
                <w:rFonts w:cstheme="minorHAnsi"/>
              </w:rPr>
              <w:t xml:space="preserve"> (wskazane lub równoważne)</w:t>
            </w:r>
            <w:r>
              <w:rPr>
                <w:rFonts w:cstheme="minorHAnsi"/>
              </w:rPr>
              <w:t>:</w:t>
            </w:r>
          </w:p>
        </w:tc>
        <w:tc>
          <w:tcPr>
            <w:tcW w:w="3977" w:type="dxa"/>
          </w:tcPr>
          <w:p w:rsidR="00650B6B" w:rsidRPr="002B7616" w:rsidRDefault="00650B6B" w:rsidP="00C07791">
            <w:pPr>
              <w:rPr>
                <w:rFonts w:cstheme="minorHAnsi"/>
                <w:lang w:val="en-US"/>
              </w:rPr>
            </w:pPr>
            <w:r w:rsidRPr="002B7616">
              <w:rPr>
                <w:rFonts w:cstheme="minorHAnsi"/>
                <w:lang w:val="en-US"/>
              </w:rPr>
              <w:t>DICOM Part 14;</w:t>
            </w:r>
          </w:p>
          <w:p w:rsidR="00650B6B" w:rsidRPr="002B7616" w:rsidRDefault="00650B6B" w:rsidP="00C07791">
            <w:pPr>
              <w:rPr>
                <w:rFonts w:cstheme="minorHAnsi"/>
                <w:lang w:val="en-US"/>
              </w:rPr>
            </w:pPr>
            <w:r w:rsidRPr="002B7616">
              <w:rPr>
                <w:rFonts w:cstheme="minorHAnsi"/>
                <w:lang w:val="en-US"/>
              </w:rPr>
              <w:t>CE MDD Class1;</w:t>
            </w:r>
          </w:p>
          <w:p w:rsidR="00650B6B" w:rsidRPr="002B7616" w:rsidRDefault="00650B6B" w:rsidP="00C07791">
            <w:pPr>
              <w:rPr>
                <w:rFonts w:cstheme="minorHAnsi"/>
              </w:rPr>
            </w:pPr>
            <w:r w:rsidRPr="002B7616">
              <w:rPr>
                <w:rFonts w:cstheme="minorHAnsi"/>
              </w:rPr>
              <w:t>UL60601-1;</w:t>
            </w:r>
          </w:p>
          <w:p w:rsidR="00650B6B" w:rsidRPr="002B7616" w:rsidRDefault="00650B6B" w:rsidP="00C07791">
            <w:pPr>
              <w:rPr>
                <w:rFonts w:cstheme="minorHAnsi"/>
              </w:rPr>
            </w:pPr>
            <w:r w:rsidRPr="002B7616">
              <w:rPr>
                <w:rFonts w:cstheme="minorHAnsi"/>
              </w:rPr>
              <w:t>IEC60601-1;</w:t>
            </w:r>
          </w:p>
          <w:p w:rsidR="00650B6B" w:rsidRPr="002B7616" w:rsidRDefault="00650B6B" w:rsidP="00C07791">
            <w:pPr>
              <w:rPr>
                <w:rFonts w:cstheme="minorHAnsi"/>
              </w:rPr>
            </w:pPr>
            <w:r w:rsidRPr="002B7616">
              <w:rPr>
                <w:rFonts w:cstheme="minorHAnsi"/>
              </w:rPr>
              <w:t>IEC60601-1-2;</w:t>
            </w:r>
          </w:p>
          <w:p w:rsidR="00650B6B" w:rsidRPr="002B7616" w:rsidRDefault="00650B6B" w:rsidP="00C07791">
            <w:pPr>
              <w:rPr>
                <w:rFonts w:cstheme="minorHAnsi"/>
              </w:rPr>
            </w:pPr>
            <w:r w:rsidRPr="002B7616">
              <w:rPr>
                <w:rFonts w:cstheme="minorHAnsi"/>
              </w:rPr>
              <w:t>ISO13485;</w:t>
            </w:r>
          </w:p>
          <w:p w:rsidR="00650B6B" w:rsidRPr="002B7616" w:rsidRDefault="00650B6B" w:rsidP="00C07791">
            <w:pPr>
              <w:rPr>
                <w:rFonts w:cstheme="minorHAnsi"/>
              </w:rPr>
            </w:pPr>
            <w:r w:rsidRPr="002B7616">
              <w:rPr>
                <w:rFonts w:cstheme="minorHAnsi"/>
              </w:rPr>
              <w:t>CB;</w:t>
            </w:r>
          </w:p>
          <w:p w:rsidR="00650B6B" w:rsidRDefault="00650B6B" w:rsidP="00C07791">
            <w:pPr>
              <w:rPr>
                <w:rFonts w:cstheme="minorHAnsi"/>
                <w:lang w:val="en-US"/>
              </w:rPr>
            </w:pPr>
            <w:r w:rsidRPr="002B7616">
              <w:rPr>
                <w:rFonts w:cstheme="minorHAnsi"/>
                <w:lang w:val="en-US"/>
              </w:rPr>
              <w:t>FCC(FCC part 15 Class A)</w:t>
            </w:r>
            <w:r>
              <w:rPr>
                <w:rFonts w:cstheme="minorHAnsi"/>
                <w:lang w:val="en-US"/>
              </w:rPr>
              <w:t>;</w:t>
            </w:r>
          </w:p>
          <w:p w:rsidR="00650B6B" w:rsidRDefault="00650B6B" w:rsidP="00C07791">
            <w:pPr>
              <w:rPr>
                <w:rFonts w:cstheme="minorHAnsi"/>
                <w:lang w:val="en-US"/>
              </w:rPr>
            </w:pPr>
            <w:r w:rsidRPr="002B7616">
              <w:rPr>
                <w:rFonts w:cstheme="minorHAnsi"/>
                <w:lang w:val="en-US"/>
              </w:rPr>
              <w:t>C-UL-US</w:t>
            </w:r>
            <w:r>
              <w:rPr>
                <w:rFonts w:cstheme="minorHAnsi"/>
                <w:lang w:val="en-US"/>
              </w:rPr>
              <w:t>;</w:t>
            </w:r>
          </w:p>
          <w:p w:rsidR="00650B6B" w:rsidRDefault="00650B6B" w:rsidP="00C0779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KC;</w:t>
            </w:r>
          </w:p>
          <w:p w:rsidR="00650B6B" w:rsidRDefault="00650B6B" w:rsidP="00C0779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WEEE;</w:t>
            </w:r>
          </w:p>
          <w:p w:rsidR="00650B6B" w:rsidRPr="002B7616" w:rsidRDefault="00650B6B" w:rsidP="00C07791">
            <w:pPr>
              <w:rPr>
                <w:rFonts w:cstheme="minorHAnsi"/>
                <w:lang w:val="de-DE"/>
              </w:rPr>
            </w:pPr>
            <w:r w:rsidRPr="002B7616">
              <w:rPr>
                <w:rFonts w:cstheme="minorHAnsi"/>
                <w:lang w:val="de-DE"/>
              </w:rPr>
              <w:t>CISPR;</w:t>
            </w:r>
          </w:p>
          <w:p w:rsidR="00650B6B" w:rsidRPr="002B7616" w:rsidRDefault="00650B6B" w:rsidP="00C07791">
            <w:pPr>
              <w:rPr>
                <w:rFonts w:cstheme="minorHAnsi"/>
                <w:lang w:val="de-DE"/>
              </w:rPr>
            </w:pPr>
            <w:r w:rsidRPr="002B7616">
              <w:rPr>
                <w:rFonts w:cstheme="minorHAnsi"/>
                <w:lang w:val="de-DE"/>
              </w:rPr>
              <w:t>EN;</w:t>
            </w:r>
          </w:p>
          <w:p w:rsidR="00650B6B" w:rsidRPr="002B7616" w:rsidRDefault="00650B6B" w:rsidP="00C07791">
            <w:pPr>
              <w:rPr>
                <w:rFonts w:cstheme="minorHAnsi"/>
                <w:lang w:val="de-DE"/>
              </w:rPr>
            </w:pPr>
            <w:r w:rsidRPr="002B7616">
              <w:rPr>
                <w:rFonts w:cstheme="minorHAnsi"/>
                <w:lang w:val="de-DE"/>
              </w:rPr>
              <w:t>ANSI;</w:t>
            </w:r>
          </w:p>
          <w:p w:rsidR="00650B6B" w:rsidRPr="002B7616" w:rsidRDefault="00650B6B" w:rsidP="00C07791">
            <w:pPr>
              <w:rPr>
                <w:rFonts w:cstheme="minorHAnsi"/>
                <w:lang w:val="de-DE"/>
              </w:rPr>
            </w:pPr>
            <w:r w:rsidRPr="002B7616">
              <w:rPr>
                <w:rFonts w:cstheme="minorHAnsi"/>
                <w:lang w:val="de-DE"/>
              </w:rPr>
              <w:t>RoHS, REACH;</w:t>
            </w:r>
          </w:p>
          <w:p w:rsidR="00650B6B" w:rsidRDefault="00650B6B" w:rsidP="00C07791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AAMI;</w:t>
            </w:r>
          </w:p>
          <w:p w:rsidR="00650B6B" w:rsidRPr="002B7616" w:rsidRDefault="00650B6B" w:rsidP="00C07791">
            <w:pPr>
              <w:rPr>
                <w:rFonts w:cstheme="minorHAnsi"/>
                <w:lang w:val="de-DE"/>
              </w:rPr>
            </w:pPr>
            <w:r w:rsidRPr="002B7616">
              <w:rPr>
                <w:rFonts w:cstheme="minorHAnsi"/>
                <w:lang w:val="de-DE"/>
              </w:rPr>
              <w:t>CE MDD(Class 1)</w:t>
            </w:r>
          </w:p>
        </w:tc>
        <w:tc>
          <w:tcPr>
            <w:tcW w:w="3752" w:type="dxa"/>
          </w:tcPr>
          <w:p w:rsidR="00650B6B" w:rsidRPr="002B7616" w:rsidRDefault="00650B6B" w:rsidP="00C07791">
            <w:pPr>
              <w:rPr>
                <w:rFonts w:cstheme="minorHAnsi"/>
                <w:lang w:val="de-DE"/>
              </w:rPr>
            </w:pPr>
          </w:p>
        </w:tc>
      </w:tr>
    </w:tbl>
    <w:tbl>
      <w:tblPr>
        <w:tblW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</w:tblGrid>
      <w:tr w:rsidR="00C07791" w:rsidRPr="00650B6B" w:rsidTr="00CC0B66">
        <w:trPr>
          <w:trHeight w:val="514"/>
        </w:trPr>
        <w:tc>
          <w:tcPr>
            <w:tcW w:w="1271" w:type="dxa"/>
          </w:tcPr>
          <w:p w:rsidR="00C07791" w:rsidRPr="00650B6B" w:rsidRDefault="00C07791" w:rsidP="00CC0B66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Cena netto</w:t>
            </w:r>
          </w:p>
        </w:tc>
        <w:tc>
          <w:tcPr>
            <w:tcW w:w="1418" w:type="dxa"/>
          </w:tcPr>
          <w:p w:rsidR="00C07791" w:rsidRPr="00650B6B" w:rsidRDefault="00C07791" w:rsidP="00CC0B66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Cena brutto</w:t>
            </w:r>
          </w:p>
        </w:tc>
      </w:tr>
      <w:tr w:rsidR="00C07791" w:rsidRPr="00650B6B" w:rsidTr="00CC0B66">
        <w:tc>
          <w:tcPr>
            <w:tcW w:w="1271" w:type="dxa"/>
          </w:tcPr>
          <w:p w:rsidR="00C07791" w:rsidRPr="00650B6B" w:rsidRDefault="00C07791" w:rsidP="00CC0B66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C07791" w:rsidRPr="00650B6B" w:rsidRDefault="00C07791" w:rsidP="00CC0B66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:rsidR="00650B6B" w:rsidRPr="008D6E78" w:rsidRDefault="00C07791" w:rsidP="00650B6B">
      <w:pPr>
        <w:spacing w:after="200" w:line="276" w:lineRule="auto"/>
        <w:rPr>
          <w:rFonts w:asciiTheme="minorHAnsi" w:hAnsiTheme="minorHAnsi"/>
          <w:b/>
          <w:bCs/>
          <w:szCs w:val="20"/>
          <w:u w:val="single"/>
          <w:lang w:val="en-US"/>
        </w:rPr>
      </w:pPr>
      <w:r>
        <w:rPr>
          <w:rFonts w:asciiTheme="minorHAnsi" w:hAnsiTheme="minorHAnsi"/>
          <w:b/>
          <w:bCs/>
          <w:szCs w:val="20"/>
          <w:u w:val="single"/>
          <w:lang w:val="en-US"/>
        </w:rPr>
        <w:br w:type="textWrapping" w:clear="all"/>
      </w:r>
    </w:p>
    <w:p w:rsidR="00650B6B" w:rsidRPr="001A3B4F" w:rsidRDefault="00650B6B" w:rsidP="009C68B2">
      <w:pPr>
        <w:keepNext/>
        <w:tabs>
          <w:tab w:val="left" w:pos="1560"/>
        </w:tabs>
        <w:ind w:right="-567"/>
        <w:jc w:val="both"/>
        <w:outlineLvl w:val="1"/>
        <w:rPr>
          <w:b/>
          <w:bCs/>
          <w:sz w:val="20"/>
          <w:szCs w:val="20"/>
          <w:u w:val="single"/>
        </w:rPr>
      </w:pPr>
    </w:p>
    <w:p w:rsidR="00BC5EBC" w:rsidRPr="001A3B4F" w:rsidRDefault="00BC5EBC" w:rsidP="009F62F8">
      <w:pPr>
        <w:keepNext/>
        <w:tabs>
          <w:tab w:val="left" w:pos="1560"/>
        </w:tabs>
        <w:ind w:right="-567"/>
        <w:jc w:val="both"/>
        <w:outlineLvl w:val="1"/>
        <w:rPr>
          <w:bCs/>
          <w:sz w:val="20"/>
          <w:szCs w:val="20"/>
        </w:rPr>
      </w:pPr>
    </w:p>
    <w:p w:rsidR="007C5845" w:rsidRPr="001A3B4F" w:rsidRDefault="007C5845" w:rsidP="007C5845">
      <w:pPr>
        <w:keepNext/>
        <w:tabs>
          <w:tab w:val="left" w:pos="1560"/>
        </w:tabs>
        <w:ind w:left="644" w:right="-567"/>
        <w:jc w:val="both"/>
        <w:outlineLvl w:val="1"/>
        <w:rPr>
          <w:b/>
          <w:bCs/>
          <w:sz w:val="20"/>
          <w:szCs w:val="20"/>
          <w:u w:val="single"/>
        </w:rPr>
      </w:pPr>
    </w:p>
    <w:p w:rsidR="00A77BEF" w:rsidRPr="001A3B4F" w:rsidRDefault="00A77BEF" w:rsidP="00BC5EBC">
      <w:pPr>
        <w:rPr>
          <w:sz w:val="20"/>
          <w:szCs w:val="20"/>
        </w:rPr>
      </w:pPr>
    </w:p>
    <w:p w:rsidR="00BA6742" w:rsidRPr="001A3B4F" w:rsidRDefault="00BA6742" w:rsidP="00BC5EBC">
      <w:pPr>
        <w:rPr>
          <w:sz w:val="20"/>
          <w:szCs w:val="20"/>
        </w:rPr>
      </w:pPr>
    </w:p>
    <w:p w:rsidR="00E9378C" w:rsidRDefault="00E9378C" w:rsidP="00E9378C"/>
    <w:p w:rsidR="00E9378C" w:rsidRPr="001A3B4F" w:rsidRDefault="00E9378C" w:rsidP="00BC5EBC">
      <w:pPr>
        <w:spacing w:after="200" w:line="276" w:lineRule="auto"/>
        <w:rPr>
          <w:color w:val="000000"/>
          <w:sz w:val="20"/>
          <w:szCs w:val="20"/>
        </w:rPr>
      </w:pPr>
    </w:p>
    <w:p w:rsidR="0005349F" w:rsidRPr="001A3B4F" w:rsidRDefault="0005349F" w:rsidP="00BC5EBC">
      <w:pPr>
        <w:spacing w:after="200" w:line="276" w:lineRule="auto"/>
        <w:rPr>
          <w:color w:val="000000"/>
          <w:sz w:val="20"/>
          <w:szCs w:val="20"/>
        </w:rPr>
      </w:pPr>
    </w:p>
    <w:p w:rsidR="00BA6742" w:rsidRPr="001A3B4F" w:rsidRDefault="00BA6742" w:rsidP="00BA6742">
      <w:pPr>
        <w:pStyle w:val="Tekstpodstawowywcity2"/>
        <w:spacing w:line="276" w:lineRule="auto"/>
        <w:ind w:left="3540" w:hanging="3540"/>
        <w:rPr>
          <w:sz w:val="20"/>
          <w:szCs w:val="20"/>
        </w:rPr>
      </w:pPr>
      <w:r w:rsidRPr="001A3B4F">
        <w:rPr>
          <w:sz w:val="20"/>
          <w:szCs w:val="20"/>
        </w:rPr>
        <w:t>Data</w:t>
      </w:r>
      <w:r w:rsidRPr="001A3B4F">
        <w:rPr>
          <w:sz w:val="20"/>
          <w:szCs w:val="20"/>
        </w:rPr>
        <w:tab/>
        <w:t>Podpisy osób uprawnionych do składania</w:t>
      </w:r>
      <w:r w:rsidRPr="001A3B4F">
        <w:rPr>
          <w:sz w:val="20"/>
          <w:szCs w:val="20"/>
        </w:rPr>
        <w:br/>
        <w:t xml:space="preserve">oświadczeń woli w imieniu wykonawcy   </w:t>
      </w:r>
    </w:p>
    <w:p w:rsidR="00BA6742" w:rsidRDefault="00BA6742" w:rsidP="00BC5EBC">
      <w:pPr>
        <w:spacing w:after="200" w:line="276" w:lineRule="auto"/>
        <w:rPr>
          <w:color w:val="000000"/>
          <w:sz w:val="20"/>
          <w:szCs w:val="20"/>
        </w:rPr>
      </w:pPr>
    </w:p>
    <w:p w:rsidR="00E9378C" w:rsidRDefault="00E9378C" w:rsidP="00BC5EBC">
      <w:pPr>
        <w:spacing w:after="200" w:line="276" w:lineRule="auto"/>
        <w:rPr>
          <w:color w:val="000000"/>
          <w:sz w:val="20"/>
          <w:szCs w:val="20"/>
        </w:rPr>
      </w:pPr>
    </w:p>
    <w:p w:rsidR="00E9378C" w:rsidRDefault="00E9378C" w:rsidP="00BC5EBC">
      <w:pPr>
        <w:spacing w:after="200" w:line="276" w:lineRule="auto"/>
        <w:rPr>
          <w:color w:val="000000"/>
          <w:sz w:val="20"/>
          <w:szCs w:val="20"/>
        </w:rPr>
      </w:pPr>
    </w:p>
    <w:p w:rsidR="00E9378C" w:rsidRDefault="00E9378C" w:rsidP="00BC5EBC">
      <w:pPr>
        <w:spacing w:after="200" w:line="276" w:lineRule="auto"/>
        <w:rPr>
          <w:color w:val="000000"/>
          <w:sz w:val="20"/>
          <w:szCs w:val="20"/>
        </w:rPr>
      </w:pPr>
    </w:p>
    <w:p w:rsidR="00E9378C" w:rsidRDefault="00E9378C" w:rsidP="00BC5EBC">
      <w:pPr>
        <w:spacing w:after="200" w:line="276" w:lineRule="auto"/>
        <w:rPr>
          <w:color w:val="000000"/>
          <w:sz w:val="20"/>
          <w:szCs w:val="20"/>
        </w:rPr>
      </w:pPr>
    </w:p>
    <w:p w:rsidR="00E9378C" w:rsidRDefault="00E9378C" w:rsidP="00BC5EBC">
      <w:pPr>
        <w:spacing w:after="200" w:line="276" w:lineRule="auto"/>
        <w:rPr>
          <w:color w:val="000000"/>
          <w:sz w:val="20"/>
          <w:szCs w:val="20"/>
        </w:rPr>
      </w:pPr>
    </w:p>
    <w:p w:rsidR="00E9378C" w:rsidRDefault="00E9378C" w:rsidP="00BC5EBC">
      <w:pPr>
        <w:spacing w:after="200" w:line="276" w:lineRule="auto"/>
        <w:rPr>
          <w:color w:val="000000"/>
          <w:sz w:val="20"/>
          <w:szCs w:val="20"/>
        </w:rPr>
      </w:pPr>
    </w:p>
    <w:p w:rsidR="00E9378C" w:rsidRDefault="00E9378C" w:rsidP="00BC5EBC">
      <w:pPr>
        <w:spacing w:after="200" w:line="276" w:lineRule="auto"/>
        <w:rPr>
          <w:color w:val="000000"/>
          <w:sz w:val="20"/>
          <w:szCs w:val="20"/>
        </w:rPr>
      </w:pPr>
    </w:p>
    <w:p w:rsidR="00E9378C" w:rsidRDefault="00E9378C" w:rsidP="00BC5EBC">
      <w:pPr>
        <w:spacing w:after="200" w:line="276" w:lineRule="auto"/>
        <w:rPr>
          <w:color w:val="000000"/>
          <w:sz w:val="20"/>
          <w:szCs w:val="20"/>
        </w:rPr>
      </w:pPr>
    </w:p>
    <w:p w:rsidR="00BA07CA" w:rsidRDefault="00BA07CA" w:rsidP="00BC5EBC">
      <w:pPr>
        <w:spacing w:after="200" w:line="276" w:lineRule="auto"/>
        <w:rPr>
          <w:color w:val="000000"/>
          <w:sz w:val="20"/>
          <w:szCs w:val="20"/>
        </w:rPr>
      </w:pPr>
    </w:p>
    <w:p w:rsidR="008A7192" w:rsidRPr="008A7192" w:rsidRDefault="008A7192" w:rsidP="008A7192">
      <w:pPr>
        <w:keepNext/>
        <w:tabs>
          <w:tab w:val="left" w:pos="0"/>
        </w:tabs>
        <w:ind w:left="6379" w:hanging="1417"/>
        <w:jc w:val="both"/>
        <w:outlineLvl w:val="0"/>
        <w:rPr>
          <w:bCs/>
          <w:sz w:val="20"/>
          <w:szCs w:val="20"/>
        </w:rPr>
      </w:pPr>
      <w:r w:rsidRPr="008A7192">
        <w:rPr>
          <w:bCs/>
          <w:sz w:val="20"/>
          <w:szCs w:val="20"/>
        </w:rPr>
        <w:lastRenderedPageBreak/>
        <w:t xml:space="preserve">Załącznik nr 3 </w:t>
      </w:r>
    </w:p>
    <w:p w:rsidR="008A7192" w:rsidRPr="008A7192" w:rsidRDefault="008A7192" w:rsidP="008A7192">
      <w:pPr>
        <w:ind w:left="4963"/>
        <w:jc w:val="both"/>
        <w:rPr>
          <w:sz w:val="16"/>
          <w:szCs w:val="16"/>
        </w:rPr>
      </w:pPr>
      <w:r w:rsidRPr="008A7192">
        <w:rPr>
          <w:sz w:val="16"/>
          <w:szCs w:val="16"/>
        </w:rPr>
        <w:t>do „Regulaminu udzielania zamówień”</w:t>
      </w:r>
    </w:p>
    <w:p w:rsidR="008A7192" w:rsidRPr="008A7192" w:rsidRDefault="008A7192" w:rsidP="008A7192">
      <w:pPr>
        <w:ind w:left="4963"/>
        <w:jc w:val="both"/>
        <w:rPr>
          <w:sz w:val="16"/>
          <w:szCs w:val="16"/>
        </w:rPr>
      </w:pPr>
      <w:r w:rsidRPr="008A7192">
        <w:rPr>
          <w:sz w:val="16"/>
          <w:szCs w:val="16"/>
        </w:rPr>
        <w:t xml:space="preserve">(zarządzenie </w:t>
      </w:r>
      <w:r w:rsidRPr="008A7192">
        <w:rPr>
          <w:color w:val="000000"/>
          <w:sz w:val="16"/>
          <w:szCs w:val="16"/>
        </w:rPr>
        <w:t xml:space="preserve">nr </w:t>
      </w:r>
      <w:r w:rsidRPr="008A7192">
        <w:rPr>
          <w:sz w:val="16"/>
          <w:szCs w:val="16"/>
        </w:rPr>
        <w:t xml:space="preserve"> 41/XV R/2014</w:t>
      </w:r>
    </w:p>
    <w:p w:rsidR="008A7192" w:rsidRPr="008A7192" w:rsidRDefault="008A7192" w:rsidP="008A7192">
      <w:pPr>
        <w:ind w:left="4963"/>
        <w:jc w:val="both"/>
        <w:rPr>
          <w:sz w:val="16"/>
          <w:szCs w:val="16"/>
        </w:rPr>
      </w:pPr>
      <w:r w:rsidRPr="008A7192">
        <w:rPr>
          <w:sz w:val="16"/>
          <w:szCs w:val="16"/>
        </w:rPr>
        <w:t>z dnia 25 czerwca 2014 r.)</w:t>
      </w:r>
    </w:p>
    <w:p w:rsidR="008A7192" w:rsidRPr="008A7192" w:rsidRDefault="008A7192" w:rsidP="008A7192">
      <w:pPr>
        <w:rPr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0"/>
        <w:gridCol w:w="4530"/>
      </w:tblGrid>
      <w:tr w:rsidR="008A7192" w:rsidRPr="008A7192" w:rsidTr="00926592">
        <w:trPr>
          <w:jc w:val="center"/>
        </w:trPr>
        <w:tc>
          <w:tcPr>
            <w:tcW w:w="4606" w:type="dxa"/>
          </w:tcPr>
          <w:p w:rsidR="008A7192" w:rsidRPr="008A7192" w:rsidRDefault="008A7192" w:rsidP="008A7192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8A7192">
              <w:rPr>
                <w:rFonts w:ascii="Verdana" w:hAnsi="Verdana"/>
                <w:sz w:val="18"/>
                <w:szCs w:val="20"/>
              </w:rPr>
              <w:t>………………………………………………………….</w:t>
            </w:r>
          </w:p>
          <w:p w:rsidR="008A7192" w:rsidRPr="008A7192" w:rsidRDefault="008A7192" w:rsidP="008A7192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8A7192">
              <w:rPr>
                <w:rFonts w:ascii="Verdana" w:hAnsi="Verdana"/>
                <w:sz w:val="18"/>
                <w:szCs w:val="20"/>
              </w:rPr>
              <w:t>pieczęć wykonawcy lub wykonawców</w:t>
            </w:r>
          </w:p>
          <w:p w:rsidR="008A7192" w:rsidRPr="008A7192" w:rsidRDefault="008A7192" w:rsidP="008A7192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8A7192">
              <w:rPr>
                <w:rFonts w:ascii="Verdana" w:hAnsi="Verdana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7192" w:rsidRPr="008A7192" w:rsidRDefault="008A7192" w:rsidP="008A7192">
            <w:pPr>
              <w:jc w:val="right"/>
              <w:rPr>
                <w:rFonts w:ascii="Verdana" w:hAnsi="Verdana"/>
                <w:sz w:val="18"/>
                <w:szCs w:val="20"/>
              </w:rPr>
            </w:pPr>
            <w:r w:rsidRPr="008A7192">
              <w:rPr>
                <w:rFonts w:ascii="Verdana" w:hAnsi="Verdana"/>
                <w:sz w:val="18"/>
                <w:szCs w:val="20"/>
              </w:rPr>
              <w:t>……………………………………..</w:t>
            </w:r>
          </w:p>
          <w:p w:rsidR="008A7192" w:rsidRPr="008A7192" w:rsidRDefault="008A7192" w:rsidP="008A7192">
            <w:pPr>
              <w:ind w:firstLine="2444"/>
              <w:jc w:val="both"/>
              <w:rPr>
                <w:rFonts w:ascii="Verdana" w:hAnsi="Verdana"/>
                <w:sz w:val="18"/>
                <w:szCs w:val="20"/>
              </w:rPr>
            </w:pPr>
            <w:r w:rsidRPr="008A7192">
              <w:rPr>
                <w:rFonts w:ascii="Verdana" w:hAnsi="Verdana"/>
                <w:sz w:val="18"/>
                <w:szCs w:val="20"/>
              </w:rPr>
              <w:t>miejsce i data</w:t>
            </w:r>
          </w:p>
        </w:tc>
      </w:tr>
    </w:tbl>
    <w:p w:rsidR="008A7192" w:rsidRPr="008A7192" w:rsidRDefault="008A7192" w:rsidP="008A7192">
      <w:pPr>
        <w:ind w:firstLine="180"/>
        <w:rPr>
          <w:sz w:val="18"/>
        </w:rPr>
      </w:pPr>
      <w:r w:rsidRPr="008A7192">
        <w:rPr>
          <w:sz w:val="18"/>
        </w:rPr>
        <w:tab/>
      </w:r>
      <w:r w:rsidRPr="008A7192">
        <w:rPr>
          <w:sz w:val="18"/>
        </w:rPr>
        <w:tab/>
      </w:r>
      <w:r w:rsidRPr="008A7192">
        <w:rPr>
          <w:sz w:val="18"/>
        </w:rPr>
        <w:tab/>
      </w:r>
      <w:r w:rsidRPr="008A7192">
        <w:rPr>
          <w:sz w:val="18"/>
        </w:rPr>
        <w:tab/>
      </w:r>
      <w:r w:rsidRPr="008A7192">
        <w:rPr>
          <w:sz w:val="18"/>
        </w:rPr>
        <w:tab/>
      </w:r>
      <w:r w:rsidRPr="008A7192">
        <w:rPr>
          <w:sz w:val="18"/>
        </w:rPr>
        <w:tab/>
      </w:r>
    </w:p>
    <w:p w:rsidR="008A7192" w:rsidRPr="008A7192" w:rsidRDefault="008A7192" w:rsidP="008A7192">
      <w:pPr>
        <w:rPr>
          <w:sz w:val="16"/>
          <w:szCs w:val="16"/>
          <w:lang w:val="de-DE"/>
        </w:rPr>
      </w:pPr>
    </w:p>
    <w:p w:rsidR="008A7192" w:rsidRPr="008A7192" w:rsidRDefault="008A7192" w:rsidP="008A7192">
      <w:pPr>
        <w:spacing w:after="80"/>
        <w:rPr>
          <w:rFonts w:ascii="Verdana" w:hAnsi="Verdana"/>
          <w:sz w:val="18"/>
          <w:lang w:val="de-DE"/>
        </w:rPr>
      </w:pPr>
      <w:r w:rsidRPr="008A7192">
        <w:rPr>
          <w:rFonts w:ascii="Verdana" w:hAnsi="Verdana"/>
          <w:sz w:val="18"/>
          <w:lang w:val="de-DE"/>
        </w:rPr>
        <w:t>nr tel./faksu</w:t>
      </w:r>
    </w:p>
    <w:p w:rsidR="008A7192" w:rsidRPr="008A7192" w:rsidRDefault="008A7192" w:rsidP="008A7192">
      <w:pPr>
        <w:spacing w:after="80"/>
        <w:rPr>
          <w:rFonts w:ascii="Verdana" w:hAnsi="Verdana"/>
          <w:sz w:val="20"/>
          <w:lang w:val="de-DE"/>
        </w:rPr>
      </w:pPr>
      <w:r w:rsidRPr="008A7192">
        <w:rPr>
          <w:rFonts w:ascii="Verdana" w:hAnsi="Verdana"/>
          <w:sz w:val="18"/>
          <w:lang w:val="de-DE"/>
        </w:rPr>
        <w:t>REGON                             NIP</w:t>
      </w:r>
    </w:p>
    <w:p w:rsidR="008A7192" w:rsidRPr="008A7192" w:rsidRDefault="008A7192" w:rsidP="008A7192">
      <w:pPr>
        <w:spacing w:after="80"/>
        <w:rPr>
          <w:rFonts w:ascii="Verdana" w:hAnsi="Verdana"/>
          <w:sz w:val="18"/>
          <w:lang w:val="pt-BR"/>
        </w:rPr>
      </w:pPr>
      <w:r w:rsidRPr="008A7192">
        <w:rPr>
          <w:rFonts w:ascii="Verdana" w:hAnsi="Verdana"/>
          <w:sz w:val="18"/>
          <w:lang w:val="de-DE"/>
        </w:rPr>
        <w:t xml:space="preserve">http                                     </w:t>
      </w:r>
      <w:r w:rsidRPr="008A7192">
        <w:rPr>
          <w:rFonts w:ascii="Verdana" w:hAnsi="Verdana"/>
          <w:sz w:val="18"/>
          <w:lang w:val="pt-BR"/>
        </w:rPr>
        <w:t>e-mail</w:t>
      </w:r>
    </w:p>
    <w:p w:rsidR="008A7192" w:rsidRPr="008A7192" w:rsidRDefault="008A7192" w:rsidP="008A7192">
      <w:pPr>
        <w:rPr>
          <w:sz w:val="16"/>
          <w:lang w:val="pt-BR"/>
        </w:rPr>
      </w:pPr>
    </w:p>
    <w:p w:rsidR="008A7192" w:rsidRPr="008A7192" w:rsidRDefault="008A7192" w:rsidP="008A7192">
      <w:pPr>
        <w:keepNext/>
        <w:ind w:left="540"/>
        <w:jc w:val="center"/>
        <w:outlineLvl w:val="0"/>
        <w:rPr>
          <w:b/>
          <w:bCs/>
          <w:sz w:val="32"/>
          <w:lang w:val="pt-BR"/>
        </w:rPr>
      </w:pPr>
      <w:r w:rsidRPr="008A7192">
        <w:rPr>
          <w:b/>
          <w:bCs/>
          <w:sz w:val="32"/>
          <w:lang w:val="pt-BR"/>
        </w:rPr>
        <w:t>O F E R T A</w:t>
      </w:r>
    </w:p>
    <w:p w:rsidR="008A7192" w:rsidRPr="008A7192" w:rsidRDefault="008A7192" w:rsidP="008A7192">
      <w:pPr>
        <w:jc w:val="both"/>
        <w:rPr>
          <w:lang w:val="en-US"/>
        </w:rPr>
      </w:pPr>
    </w:p>
    <w:p w:rsidR="008A7192" w:rsidRPr="008A7192" w:rsidRDefault="008A7192" w:rsidP="00990CCC">
      <w:pPr>
        <w:jc w:val="both"/>
        <w:rPr>
          <w:rFonts w:ascii="Verdana" w:hAnsi="Verdana"/>
          <w:sz w:val="20"/>
          <w:szCs w:val="22"/>
        </w:rPr>
      </w:pPr>
      <w:r w:rsidRPr="008A7192">
        <w:rPr>
          <w:rFonts w:ascii="Verdana" w:hAnsi="Verdana"/>
          <w:sz w:val="20"/>
        </w:rPr>
        <w:t xml:space="preserve">Nawiązując do zaproszenia </w:t>
      </w:r>
      <w:r w:rsidRPr="008A7192">
        <w:rPr>
          <w:rFonts w:ascii="Verdana" w:hAnsi="Verdana"/>
          <w:sz w:val="22"/>
        </w:rPr>
        <w:t>oferujemy wykonanie wyżej wymienionych dostaw/</w:t>
      </w:r>
      <w:r w:rsidRPr="008A7192">
        <w:rPr>
          <w:rFonts w:ascii="Verdana" w:hAnsi="Verdana"/>
          <w:strike/>
          <w:sz w:val="22"/>
        </w:rPr>
        <w:t>usług/robót</w:t>
      </w:r>
      <w:r w:rsidRPr="008A7192">
        <w:rPr>
          <w:rFonts w:ascii="Verdana" w:hAnsi="Verdana"/>
          <w:sz w:val="22"/>
        </w:rPr>
        <w:t xml:space="preserve"> </w:t>
      </w:r>
      <w:r w:rsidRPr="00990CCC">
        <w:rPr>
          <w:rFonts w:ascii="Verdana" w:hAnsi="Verdana"/>
          <w:strike/>
          <w:sz w:val="22"/>
        </w:rPr>
        <w:t>budowlanych</w:t>
      </w:r>
      <w:r w:rsidRPr="008A7192">
        <w:rPr>
          <w:rFonts w:ascii="Verdana" w:hAnsi="Verdana"/>
          <w:color w:val="000000"/>
          <w:sz w:val="22"/>
        </w:rPr>
        <w:t xml:space="preserve">* </w:t>
      </w:r>
      <w:r w:rsidRPr="008A7192">
        <w:rPr>
          <w:rFonts w:ascii="Verdana" w:hAnsi="Verdana"/>
          <w:color w:val="000000"/>
          <w:sz w:val="20"/>
        </w:rPr>
        <w:t>(</w:t>
      </w:r>
      <w:r w:rsidRPr="008A7192">
        <w:rPr>
          <w:rFonts w:ascii="Verdana" w:hAnsi="Verdana"/>
          <w:sz w:val="20"/>
          <w:szCs w:val="16"/>
        </w:rPr>
        <w:t>niewłaściwe skreślić)</w:t>
      </w:r>
    </w:p>
    <w:p w:rsidR="008A7192" w:rsidRPr="008A7192" w:rsidRDefault="008A7192" w:rsidP="008A7192">
      <w:pPr>
        <w:ind w:left="3540"/>
        <w:rPr>
          <w:rFonts w:ascii="Verdana" w:hAnsi="Verdana"/>
          <w:sz w:val="22"/>
          <w:szCs w:val="22"/>
        </w:rPr>
      </w:pPr>
    </w:p>
    <w:tbl>
      <w:tblPr>
        <w:tblW w:w="95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715"/>
      </w:tblGrid>
      <w:tr w:rsidR="008A7192" w:rsidRPr="008A7192" w:rsidTr="00926592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7192" w:rsidRPr="008A7192" w:rsidRDefault="008A7192" w:rsidP="008A7192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 w:rsidRPr="008A7192">
              <w:rPr>
                <w:rFonts w:ascii="Verdana" w:hAnsi="Verdana"/>
                <w:color w:val="000000"/>
                <w:sz w:val="22"/>
              </w:rPr>
              <w:t xml:space="preserve">  1.</w:t>
            </w:r>
          </w:p>
          <w:p w:rsidR="008A7192" w:rsidRPr="008A7192" w:rsidRDefault="008A7192" w:rsidP="008A7192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 w:rsidRPr="008A7192">
              <w:rPr>
                <w:rFonts w:ascii="Verdana" w:hAnsi="Verdana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7192" w:rsidRPr="008A7192" w:rsidRDefault="008A7192" w:rsidP="008A7192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w w:val="90"/>
                <w:sz w:val="20"/>
                <w:szCs w:val="20"/>
              </w:rPr>
            </w:pPr>
            <w:r w:rsidRPr="008A7192">
              <w:rPr>
                <w:rFonts w:ascii="Verdana" w:hAnsi="Verdana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7192" w:rsidRPr="008A7192" w:rsidRDefault="008A7192" w:rsidP="008A7192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Verdana" w:hAnsi="Verdana"/>
                <w:color w:val="000000"/>
                <w:sz w:val="16"/>
              </w:rPr>
            </w:pPr>
            <w:r w:rsidRPr="008A7192">
              <w:rPr>
                <w:rFonts w:ascii="Verdana" w:hAnsi="Verdana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7192" w:rsidRPr="008A7192" w:rsidRDefault="008A7192" w:rsidP="008A7192">
            <w:pPr>
              <w:tabs>
                <w:tab w:val="left" w:pos="72"/>
                <w:tab w:val="left" w:pos="9072"/>
              </w:tabs>
              <w:ind w:right="-650"/>
              <w:rPr>
                <w:rFonts w:ascii="Verdana" w:hAnsi="Verdana"/>
                <w:color w:val="000000"/>
                <w:sz w:val="16"/>
              </w:rPr>
            </w:pPr>
            <w:r w:rsidRPr="008A7192">
              <w:rPr>
                <w:rFonts w:ascii="Verdana" w:hAnsi="Verdana"/>
                <w:color w:val="000000"/>
                <w:sz w:val="16"/>
              </w:rPr>
              <w:t>VAT %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192" w:rsidRPr="008A7192" w:rsidRDefault="008A7192" w:rsidP="008A7192">
            <w:pPr>
              <w:ind w:left="-180" w:right="-650" w:firstLine="166"/>
              <w:rPr>
                <w:rFonts w:ascii="Verdana" w:hAnsi="Verdana"/>
                <w:color w:val="000000"/>
                <w:sz w:val="16"/>
              </w:rPr>
            </w:pPr>
            <w:r w:rsidRPr="008A7192">
              <w:rPr>
                <w:rFonts w:ascii="Verdana" w:hAnsi="Verdana"/>
                <w:color w:val="000000"/>
                <w:sz w:val="16"/>
              </w:rPr>
              <w:t>Cena Brutto PLN</w:t>
            </w:r>
          </w:p>
        </w:tc>
      </w:tr>
      <w:tr w:rsidR="008A7192" w:rsidRPr="008A7192" w:rsidTr="00926592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7192" w:rsidRPr="008A7192" w:rsidRDefault="008A7192" w:rsidP="008A7192">
            <w:pPr>
              <w:ind w:right="-650"/>
              <w:rPr>
                <w:rFonts w:ascii="Verdana" w:hAnsi="Verdana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7192" w:rsidRPr="008A7192" w:rsidRDefault="008A7192" w:rsidP="008A7192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color w:val="000000"/>
                <w:w w:val="90"/>
                <w:sz w:val="20"/>
                <w:szCs w:val="22"/>
              </w:rPr>
            </w:pPr>
          </w:p>
          <w:p w:rsidR="008A7192" w:rsidRPr="008A7192" w:rsidRDefault="008A7192" w:rsidP="008A7192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7192" w:rsidRPr="008A7192" w:rsidRDefault="008A7192" w:rsidP="008A7192">
            <w:pPr>
              <w:ind w:left="-180" w:right="-650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7192" w:rsidRPr="008A7192" w:rsidRDefault="008A7192" w:rsidP="008A7192">
            <w:pPr>
              <w:ind w:left="-180" w:right="-650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192" w:rsidRPr="008A7192" w:rsidRDefault="008A7192" w:rsidP="008A7192">
            <w:pPr>
              <w:ind w:left="-180" w:right="-650"/>
              <w:rPr>
                <w:rFonts w:ascii="Verdana" w:hAnsi="Verdana"/>
                <w:color w:val="000000"/>
                <w:sz w:val="32"/>
              </w:rPr>
            </w:pPr>
          </w:p>
        </w:tc>
      </w:tr>
      <w:tr w:rsidR="008A7192" w:rsidRPr="008A7192" w:rsidTr="00926592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7192" w:rsidRPr="008A7192" w:rsidRDefault="008A7192" w:rsidP="008A7192">
            <w:pPr>
              <w:ind w:right="-650"/>
              <w:rPr>
                <w:rFonts w:ascii="Verdana" w:hAnsi="Verdana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7192" w:rsidRPr="008A7192" w:rsidRDefault="008A7192" w:rsidP="008A7192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Verdana" w:hAnsi="Verdana"/>
                <w:color w:val="000000"/>
                <w:sz w:val="20"/>
                <w:szCs w:val="22"/>
              </w:rPr>
            </w:pPr>
            <w:r w:rsidRPr="008A7192">
              <w:rPr>
                <w:rFonts w:ascii="Verdana" w:hAnsi="Verdana"/>
                <w:color w:val="000000"/>
                <w:sz w:val="20"/>
                <w:szCs w:val="22"/>
              </w:rPr>
              <w:t>Słownie brutto  PLN</w:t>
            </w:r>
          </w:p>
          <w:p w:rsidR="008A7192" w:rsidRPr="008A7192" w:rsidRDefault="008A7192" w:rsidP="008A7192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Verdana" w:hAnsi="Verdana"/>
                <w:color w:val="000000"/>
                <w:sz w:val="20"/>
                <w:szCs w:val="22"/>
              </w:rPr>
            </w:pPr>
          </w:p>
        </w:tc>
        <w:tc>
          <w:tcPr>
            <w:tcW w:w="52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7192" w:rsidRPr="008A7192" w:rsidRDefault="008A7192" w:rsidP="008A7192">
            <w:pPr>
              <w:ind w:right="-650"/>
              <w:rPr>
                <w:rFonts w:ascii="Verdana" w:hAnsi="Verdana"/>
                <w:color w:val="000000"/>
                <w:sz w:val="16"/>
              </w:rPr>
            </w:pPr>
          </w:p>
        </w:tc>
      </w:tr>
      <w:tr w:rsidR="008A7192" w:rsidRPr="008A7192" w:rsidTr="00926592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7192" w:rsidRPr="008A7192" w:rsidRDefault="008A7192" w:rsidP="008A7192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 w:rsidRPr="008A7192">
              <w:rPr>
                <w:rFonts w:ascii="Verdana" w:hAnsi="Verdana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7192" w:rsidRPr="008A7192" w:rsidRDefault="008A7192" w:rsidP="008A7192">
            <w:pPr>
              <w:tabs>
                <w:tab w:val="left" w:pos="-43"/>
                <w:tab w:val="left" w:pos="44"/>
                <w:tab w:val="left" w:pos="9072"/>
              </w:tabs>
              <w:rPr>
                <w:rFonts w:ascii="Verdana" w:hAnsi="Verdana"/>
                <w:color w:val="000000"/>
                <w:w w:val="90"/>
                <w:sz w:val="20"/>
              </w:rPr>
            </w:pPr>
            <w:r w:rsidRPr="008A7192">
              <w:rPr>
                <w:rFonts w:ascii="Verdana" w:hAnsi="Verdana"/>
                <w:color w:val="000000"/>
                <w:w w:val="90"/>
                <w:sz w:val="20"/>
              </w:rPr>
              <w:t>Termin dostawy i uruchomienia</w:t>
            </w:r>
          </w:p>
        </w:tc>
        <w:tc>
          <w:tcPr>
            <w:tcW w:w="52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7192" w:rsidRPr="008A7192" w:rsidRDefault="008A7192" w:rsidP="008A7192">
            <w:pPr>
              <w:ind w:left="-180" w:right="-650" w:firstLine="166"/>
              <w:rPr>
                <w:rFonts w:ascii="Verdana" w:hAnsi="Verdana"/>
                <w:color w:val="000000"/>
                <w:sz w:val="16"/>
              </w:rPr>
            </w:pPr>
          </w:p>
        </w:tc>
      </w:tr>
      <w:tr w:rsidR="008A7192" w:rsidRPr="008A7192" w:rsidTr="00926592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92" w:rsidRPr="008A7192" w:rsidRDefault="008A7192" w:rsidP="008A7192">
            <w:pPr>
              <w:ind w:left="-180" w:right="-650" w:hanging="70"/>
              <w:rPr>
                <w:rFonts w:ascii="Verdana" w:hAnsi="Verdana"/>
                <w:color w:val="000000"/>
                <w:sz w:val="22"/>
              </w:rPr>
            </w:pPr>
            <w:r w:rsidRPr="008A7192">
              <w:rPr>
                <w:rFonts w:ascii="Verdana" w:hAnsi="Verdana"/>
                <w:color w:val="000000"/>
                <w:sz w:val="22"/>
              </w:rPr>
              <w:t xml:space="preserve">      3.</w:t>
            </w:r>
          </w:p>
          <w:p w:rsidR="008A7192" w:rsidRPr="008A7192" w:rsidRDefault="008A7192" w:rsidP="008A7192">
            <w:pPr>
              <w:ind w:left="-180" w:right="-650" w:hanging="70"/>
              <w:jc w:val="center"/>
              <w:rPr>
                <w:rFonts w:ascii="Verdana" w:hAnsi="Verdana"/>
                <w:sz w:val="22"/>
              </w:rPr>
            </w:pPr>
          </w:p>
          <w:p w:rsidR="008A7192" w:rsidRPr="008A7192" w:rsidRDefault="008A7192" w:rsidP="008A7192">
            <w:pPr>
              <w:ind w:left="-180" w:right="-650" w:hanging="70"/>
              <w:rPr>
                <w:rFonts w:ascii="Verdana" w:hAnsi="Verdana"/>
                <w:color w:val="000000"/>
                <w:sz w:val="22"/>
              </w:rPr>
            </w:pPr>
          </w:p>
          <w:p w:rsidR="008A7192" w:rsidRPr="008A7192" w:rsidRDefault="008A7192" w:rsidP="008A7192">
            <w:pPr>
              <w:ind w:right="-650"/>
              <w:rPr>
                <w:rFonts w:ascii="Verdana" w:hAnsi="Verdana"/>
                <w:sz w:val="22"/>
              </w:rPr>
            </w:pPr>
            <w:r w:rsidRPr="008A7192">
              <w:rPr>
                <w:rFonts w:ascii="Verdana" w:hAnsi="Verdana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7192" w:rsidRPr="008A7192" w:rsidRDefault="008A7192" w:rsidP="008A7192">
            <w:pPr>
              <w:tabs>
                <w:tab w:val="left" w:pos="44"/>
              </w:tabs>
              <w:rPr>
                <w:rFonts w:ascii="Verdana" w:hAnsi="Verdana"/>
                <w:bCs/>
                <w:color w:val="000000"/>
                <w:w w:val="90"/>
                <w:sz w:val="20"/>
              </w:rPr>
            </w:pPr>
            <w:r w:rsidRPr="008A7192">
              <w:rPr>
                <w:rFonts w:ascii="Verdana" w:hAnsi="Verdana"/>
                <w:bCs/>
                <w:color w:val="000000"/>
                <w:w w:val="90"/>
                <w:sz w:val="20"/>
              </w:rPr>
              <w:t xml:space="preserve">Warunki gwarancyjne </w:t>
            </w:r>
            <w:r w:rsidRPr="008A7192">
              <w:rPr>
                <w:rFonts w:ascii="Verdana" w:hAnsi="Verdana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8A7192" w:rsidRPr="008A7192" w:rsidRDefault="008A7192" w:rsidP="008A7192">
            <w:pPr>
              <w:tabs>
                <w:tab w:val="left" w:pos="44"/>
              </w:tabs>
              <w:ind w:left="-180" w:firstLine="180"/>
              <w:rPr>
                <w:rFonts w:ascii="Verdana" w:hAnsi="Verdana"/>
                <w:bCs/>
                <w:color w:val="000000"/>
                <w:w w:val="90"/>
              </w:rPr>
            </w:pP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7192" w:rsidRPr="008A7192" w:rsidRDefault="008A7192" w:rsidP="008A7192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 w:rsidRPr="008A7192">
              <w:rPr>
                <w:color w:val="000000"/>
                <w:w w:val="90"/>
                <w:sz w:val="20"/>
              </w:rPr>
              <w:t xml:space="preserve">1. 1. </w:t>
            </w:r>
            <w:r w:rsidRPr="008A7192">
              <w:rPr>
                <w:color w:val="000000"/>
                <w:w w:val="90"/>
                <w:sz w:val="20"/>
                <w:szCs w:val="16"/>
              </w:rPr>
              <w:t>Okres gwarancji z bezpłatnym serwisem wynosi</w:t>
            </w:r>
            <w:r w:rsidRPr="008A7192"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 w:rsidRPr="008A7192">
              <w:rPr>
                <w:color w:val="000000"/>
                <w:w w:val="90"/>
                <w:sz w:val="20"/>
                <w:szCs w:val="16"/>
              </w:rPr>
              <w:t xml:space="preserve">min. </w:t>
            </w:r>
            <w:r w:rsidR="00990CCC">
              <w:rPr>
                <w:color w:val="000000"/>
                <w:w w:val="90"/>
                <w:sz w:val="20"/>
                <w:szCs w:val="16"/>
              </w:rPr>
              <w:t xml:space="preserve">  </w:t>
            </w:r>
            <w:r w:rsidRPr="008A7192">
              <w:rPr>
                <w:color w:val="000000"/>
                <w:w w:val="90"/>
                <w:sz w:val="20"/>
                <w:szCs w:val="16"/>
              </w:rPr>
              <w:t xml:space="preserve"> miesięcy. </w:t>
            </w:r>
          </w:p>
          <w:p w:rsidR="008A7192" w:rsidRPr="008A7192" w:rsidRDefault="008A7192" w:rsidP="008A7192">
            <w:pPr>
              <w:tabs>
                <w:tab w:val="left" w:pos="260"/>
                <w:tab w:val="left" w:pos="648"/>
                <w:tab w:val="left" w:pos="6824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 w:rsidRPr="008A7192">
              <w:rPr>
                <w:color w:val="000000"/>
                <w:w w:val="90"/>
                <w:sz w:val="20"/>
                <w:szCs w:val="16"/>
              </w:rPr>
              <w:t>2.  Zgłoszenie  serwisanta do naprawy przedmiotu zamówienia nastąpi w ciągu  24</w:t>
            </w:r>
            <w:r w:rsidRPr="008A7192"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 w:rsidRPr="008A7192">
              <w:rPr>
                <w:color w:val="000000"/>
                <w:w w:val="90"/>
                <w:sz w:val="20"/>
                <w:szCs w:val="16"/>
              </w:rPr>
              <w:t>godzin od daty otrzymania zgłoszenia o usterce, a naprawa zostanie wykonana w ciągu  kolejnych  14</w:t>
            </w:r>
            <w:r w:rsidRPr="008A7192"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 w:rsidRPr="008A7192">
              <w:rPr>
                <w:color w:val="000000"/>
                <w:w w:val="90"/>
                <w:sz w:val="20"/>
                <w:szCs w:val="16"/>
              </w:rPr>
              <w:t xml:space="preserve"> dni </w:t>
            </w:r>
            <w:r w:rsidRPr="008A7192">
              <w:rPr>
                <w:color w:val="000000"/>
                <w:sz w:val="20"/>
                <w:szCs w:val="16"/>
              </w:rPr>
              <w:t>a jeżeli wystąpi konieczność importu części zamiennych, naprawa zostanie wykonana w ciągu 21 dni od daty zgłoszenia naprawy</w:t>
            </w:r>
            <w:r w:rsidRPr="008A7192">
              <w:rPr>
                <w:color w:val="000000"/>
                <w:w w:val="90"/>
                <w:sz w:val="20"/>
                <w:szCs w:val="16"/>
              </w:rPr>
              <w:t xml:space="preserve">.    </w:t>
            </w:r>
          </w:p>
          <w:p w:rsidR="008A7192" w:rsidRPr="008A7192" w:rsidRDefault="008A7192" w:rsidP="008A7192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 w:rsidRPr="008A7192">
              <w:rPr>
                <w:color w:val="000000"/>
                <w:w w:val="90"/>
                <w:sz w:val="20"/>
                <w:szCs w:val="16"/>
              </w:rPr>
              <w:t>3.  Koszty dojazdu serwisu do i z miejsca użytkowania lub przewóz uszkodzonego  urządzenia do  i po naprawie nie obciążają Zamawiającego w okresie gwarancyjnym.</w:t>
            </w:r>
          </w:p>
          <w:p w:rsidR="008A7192" w:rsidRPr="008A7192" w:rsidRDefault="008A7192" w:rsidP="008A7192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 w:rsidRPr="008A7192">
              <w:rPr>
                <w:color w:val="000000"/>
                <w:w w:val="90"/>
                <w:sz w:val="20"/>
                <w:szCs w:val="16"/>
              </w:rPr>
              <w:t xml:space="preserve">4. Każdorazowo zostanie przedłużony okres gwarancji przedmiotu zamówienia zgłoszonego do naprawy o czas jego wyłączenia z eksploatacji trwającego powyżej 24 godzin, a nie  spowodowanego  złą  eksploatacją.    </w:t>
            </w:r>
          </w:p>
          <w:p w:rsidR="008A7192" w:rsidRPr="008A7192" w:rsidRDefault="008A7192" w:rsidP="008A7192">
            <w:pPr>
              <w:tabs>
                <w:tab w:val="left" w:pos="260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 w:rsidRPr="008A7192">
              <w:rPr>
                <w:color w:val="000000"/>
                <w:w w:val="90"/>
                <w:sz w:val="20"/>
                <w:szCs w:val="16"/>
              </w:rPr>
              <w:t xml:space="preserve">5.  Wymiana jakiegokolwiek  części    należącej do przedmiotu zamówienia na nową równoważną nastąpi na żądanie Zamawiającego,  przy  drugim jej  uszkodzeniu w okresie gwarancyjnym. Uszkodzona  część  nie podlegająca naprawie  zostanie wymieniona na nową równoważną  oraz  zgodnie  z przepisem art. 581 Kodeksu cywilnego, dostarczona będzie z pełnym okresem gwarancji wynoszącym  </w:t>
            </w:r>
            <w:r w:rsidRPr="008A7192">
              <w:rPr>
                <w:sz w:val="20"/>
                <w:szCs w:val="16"/>
              </w:rPr>
              <w:t>min 24 miesięcy.</w:t>
            </w:r>
          </w:p>
          <w:p w:rsidR="008A7192" w:rsidRPr="008A7192" w:rsidRDefault="008A7192" w:rsidP="008A7192">
            <w:pPr>
              <w:tabs>
                <w:tab w:val="left" w:pos="190"/>
              </w:tabs>
              <w:ind w:left="218" w:right="110" w:hanging="218"/>
              <w:rPr>
                <w:rFonts w:ascii="Verdana" w:hAnsi="Verdana"/>
                <w:color w:val="000000"/>
              </w:rPr>
            </w:pPr>
          </w:p>
        </w:tc>
      </w:tr>
    </w:tbl>
    <w:p w:rsidR="008A7192" w:rsidRPr="008A7192" w:rsidRDefault="008A7192" w:rsidP="008A7192">
      <w:pPr>
        <w:jc w:val="both"/>
        <w:rPr>
          <w:sz w:val="16"/>
          <w:szCs w:val="16"/>
        </w:rPr>
      </w:pPr>
      <w:r w:rsidRPr="008A7192">
        <w:rPr>
          <w:sz w:val="16"/>
          <w:szCs w:val="16"/>
        </w:rPr>
        <w:t xml:space="preserve">        * Rozmiary tabeli powiększyć stosownie do potrzeb</w:t>
      </w:r>
    </w:p>
    <w:p w:rsidR="008A7192" w:rsidRPr="008A7192" w:rsidRDefault="008A7192" w:rsidP="008A7192">
      <w:pPr>
        <w:ind w:left="3540"/>
        <w:rPr>
          <w:sz w:val="22"/>
          <w:szCs w:val="22"/>
        </w:rPr>
      </w:pPr>
    </w:p>
    <w:p w:rsidR="008A7192" w:rsidRPr="008A7192" w:rsidRDefault="008A7192" w:rsidP="008A7192">
      <w:pPr>
        <w:ind w:left="3540"/>
        <w:rPr>
          <w:sz w:val="22"/>
          <w:szCs w:val="22"/>
        </w:rPr>
      </w:pPr>
    </w:p>
    <w:p w:rsidR="008A7192" w:rsidRPr="008A7192" w:rsidRDefault="008A7192" w:rsidP="008A7192">
      <w:pPr>
        <w:ind w:left="3540"/>
        <w:rPr>
          <w:sz w:val="22"/>
          <w:szCs w:val="22"/>
        </w:rPr>
      </w:pPr>
    </w:p>
    <w:p w:rsidR="008A7192" w:rsidRPr="008A7192" w:rsidRDefault="008A7192" w:rsidP="008A7192">
      <w:pPr>
        <w:ind w:left="3540"/>
        <w:rPr>
          <w:sz w:val="22"/>
          <w:szCs w:val="22"/>
        </w:rPr>
      </w:pPr>
    </w:p>
    <w:p w:rsidR="008A7192" w:rsidRPr="008A7192" w:rsidRDefault="008A7192" w:rsidP="008A7192">
      <w:pPr>
        <w:ind w:left="3540"/>
        <w:rPr>
          <w:sz w:val="22"/>
          <w:szCs w:val="22"/>
        </w:rPr>
      </w:pPr>
      <w:r w:rsidRPr="008A7192">
        <w:rPr>
          <w:sz w:val="22"/>
          <w:szCs w:val="22"/>
        </w:rPr>
        <w:t>Podpisy osób uprawnionych do składania</w:t>
      </w:r>
    </w:p>
    <w:p w:rsidR="008A7192" w:rsidRPr="008A7192" w:rsidRDefault="008A7192" w:rsidP="008A7192">
      <w:pPr>
        <w:ind w:left="360"/>
        <w:rPr>
          <w:sz w:val="22"/>
          <w:szCs w:val="22"/>
        </w:rPr>
      </w:pPr>
      <w:r w:rsidRPr="008A7192">
        <w:rPr>
          <w:sz w:val="22"/>
          <w:szCs w:val="22"/>
        </w:rPr>
        <w:t xml:space="preserve">Data                                                  oświadczeń woli w imieniu wykonawcy   </w:t>
      </w:r>
    </w:p>
    <w:p w:rsidR="008A7192" w:rsidRPr="001A3B4F" w:rsidRDefault="008A7192" w:rsidP="00BC5EBC">
      <w:pPr>
        <w:spacing w:after="200" w:line="276" w:lineRule="auto"/>
        <w:rPr>
          <w:color w:val="000000"/>
          <w:sz w:val="20"/>
          <w:szCs w:val="20"/>
        </w:rPr>
      </w:pPr>
    </w:p>
    <w:sectPr w:rsidR="008A7192" w:rsidRPr="001A3B4F" w:rsidSect="00C11162">
      <w:footerReference w:type="default" r:id="rId7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D1" w:rsidRDefault="00DF3AD1" w:rsidP="00BC5EBC">
      <w:r>
        <w:separator/>
      </w:r>
    </w:p>
  </w:endnote>
  <w:endnote w:type="continuationSeparator" w:id="0">
    <w:p w:rsidR="00DF3AD1" w:rsidRDefault="00DF3AD1" w:rsidP="00BC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835758044"/>
      <w:docPartObj>
        <w:docPartGallery w:val="Page Numbers (Bottom of Page)"/>
        <w:docPartUnique/>
      </w:docPartObj>
    </w:sdtPr>
    <w:sdtEndPr/>
    <w:sdtContent>
      <w:p w:rsidR="00BC5EBC" w:rsidRDefault="00BC5EB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47742A" w:rsidRPr="0047742A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C5EBC" w:rsidRDefault="00BC5E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AD1" w:rsidRDefault="00DF3AD1" w:rsidP="00BC5EBC">
      <w:r>
        <w:separator/>
      </w:r>
    </w:p>
  </w:footnote>
  <w:footnote w:type="continuationSeparator" w:id="0">
    <w:p w:rsidR="00DF3AD1" w:rsidRDefault="00DF3AD1" w:rsidP="00BC5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A08"/>
    <w:multiLevelType w:val="hybridMultilevel"/>
    <w:tmpl w:val="1BA4D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3475"/>
    <w:multiLevelType w:val="hybridMultilevel"/>
    <w:tmpl w:val="79A88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B72E0"/>
    <w:multiLevelType w:val="hybridMultilevel"/>
    <w:tmpl w:val="1C1A7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869E6"/>
    <w:multiLevelType w:val="hybridMultilevel"/>
    <w:tmpl w:val="0396E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D5658"/>
    <w:multiLevelType w:val="hybridMultilevel"/>
    <w:tmpl w:val="4DE6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1C73"/>
    <w:multiLevelType w:val="hybridMultilevel"/>
    <w:tmpl w:val="FC68ECFE"/>
    <w:lvl w:ilvl="0" w:tplc="E118D4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9F2EB5"/>
    <w:multiLevelType w:val="hybridMultilevel"/>
    <w:tmpl w:val="5A4223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B42978"/>
    <w:multiLevelType w:val="hybridMultilevel"/>
    <w:tmpl w:val="4DE6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20BF1"/>
    <w:multiLevelType w:val="hybridMultilevel"/>
    <w:tmpl w:val="CBF28650"/>
    <w:lvl w:ilvl="0" w:tplc="7ED676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0039F"/>
    <w:multiLevelType w:val="hybridMultilevel"/>
    <w:tmpl w:val="4DE6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F24F8"/>
    <w:multiLevelType w:val="hybridMultilevel"/>
    <w:tmpl w:val="0396E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81464"/>
    <w:multiLevelType w:val="hybridMultilevel"/>
    <w:tmpl w:val="F2AAE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3"/>
  </w:num>
  <w:num w:numId="7">
    <w:abstractNumId w:val="3"/>
  </w:num>
  <w:num w:numId="8">
    <w:abstractNumId w:val="5"/>
  </w:num>
  <w:num w:numId="9">
    <w:abstractNumId w:val="11"/>
  </w:num>
  <w:num w:numId="10">
    <w:abstractNumId w:val="12"/>
  </w:num>
  <w:num w:numId="11">
    <w:abstractNumId w:val="9"/>
  </w:num>
  <w:num w:numId="12">
    <w:abstractNumId w:val="4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A4"/>
    <w:rsid w:val="0001722E"/>
    <w:rsid w:val="000360A6"/>
    <w:rsid w:val="0005349F"/>
    <w:rsid w:val="000B28E2"/>
    <w:rsid w:val="000C44E3"/>
    <w:rsid w:val="0010121D"/>
    <w:rsid w:val="00116022"/>
    <w:rsid w:val="00127310"/>
    <w:rsid w:val="00193A70"/>
    <w:rsid w:val="001A3B4F"/>
    <w:rsid w:val="001A5398"/>
    <w:rsid w:val="001C50D3"/>
    <w:rsid w:val="00221107"/>
    <w:rsid w:val="00236BC7"/>
    <w:rsid w:val="00240AF7"/>
    <w:rsid w:val="00242513"/>
    <w:rsid w:val="002744F6"/>
    <w:rsid w:val="0027584E"/>
    <w:rsid w:val="002A0A78"/>
    <w:rsid w:val="002C0C2E"/>
    <w:rsid w:val="002D4BD1"/>
    <w:rsid w:val="003E4E5B"/>
    <w:rsid w:val="00425570"/>
    <w:rsid w:val="004371D2"/>
    <w:rsid w:val="00476D98"/>
    <w:rsid w:val="0047742A"/>
    <w:rsid w:val="004B4044"/>
    <w:rsid w:val="004C1703"/>
    <w:rsid w:val="0052039F"/>
    <w:rsid w:val="00521B6C"/>
    <w:rsid w:val="00550CCD"/>
    <w:rsid w:val="005B7782"/>
    <w:rsid w:val="006102F5"/>
    <w:rsid w:val="00621922"/>
    <w:rsid w:val="00650B6B"/>
    <w:rsid w:val="006B0B25"/>
    <w:rsid w:val="006B79A0"/>
    <w:rsid w:val="006F639F"/>
    <w:rsid w:val="007239E4"/>
    <w:rsid w:val="0073433C"/>
    <w:rsid w:val="00737D25"/>
    <w:rsid w:val="007445D6"/>
    <w:rsid w:val="00777419"/>
    <w:rsid w:val="007B7A48"/>
    <w:rsid w:val="007C0E55"/>
    <w:rsid w:val="007C5845"/>
    <w:rsid w:val="007C5F35"/>
    <w:rsid w:val="00813109"/>
    <w:rsid w:val="0081607E"/>
    <w:rsid w:val="00891A1F"/>
    <w:rsid w:val="00892C20"/>
    <w:rsid w:val="008A06D7"/>
    <w:rsid w:val="008A7192"/>
    <w:rsid w:val="008C3C7C"/>
    <w:rsid w:val="00990CCC"/>
    <w:rsid w:val="009B4FC9"/>
    <w:rsid w:val="009C3C73"/>
    <w:rsid w:val="009C48A4"/>
    <w:rsid w:val="009C68B2"/>
    <w:rsid w:val="009F62F8"/>
    <w:rsid w:val="00A022A2"/>
    <w:rsid w:val="00A14D93"/>
    <w:rsid w:val="00A6591E"/>
    <w:rsid w:val="00A77BEF"/>
    <w:rsid w:val="00AB293B"/>
    <w:rsid w:val="00AC33F6"/>
    <w:rsid w:val="00B11723"/>
    <w:rsid w:val="00B26D9F"/>
    <w:rsid w:val="00B50853"/>
    <w:rsid w:val="00B530AE"/>
    <w:rsid w:val="00B952A3"/>
    <w:rsid w:val="00BA07CA"/>
    <w:rsid w:val="00BA6742"/>
    <w:rsid w:val="00BC5EBC"/>
    <w:rsid w:val="00BE15DE"/>
    <w:rsid w:val="00BF4E3D"/>
    <w:rsid w:val="00C07791"/>
    <w:rsid w:val="00C11162"/>
    <w:rsid w:val="00C15A96"/>
    <w:rsid w:val="00C5230B"/>
    <w:rsid w:val="00C53CCB"/>
    <w:rsid w:val="00C57F6C"/>
    <w:rsid w:val="00CA0D9A"/>
    <w:rsid w:val="00CF3DF7"/>
    <w:rsid w:val="00D1288D"/>
    <w:rsid w:val="00D12A61"/>
    <w:rsid w:val="00D16937"/>
    <w:rsid w:val="00D30104"/>
    <w:rsid w:val="00D31E3A"/>
    <w:rsid w:val="00D44C6C"/>
    <w:rsid w:val="00D53C9C"/>
    <w:rsid w:val="00D6600E"/>
    <w:rsid w:val="00D6689C"/>
    <w:rsid w:val="00D8734E"/>
    <w:rsid w:val="00D87B6F"/>
    <w:rsid w:val="00DA0FA8"/>
    <w:rsid w:val="00DC7089"/>
    <w:rsid w:val="00DE4E2C"/>
    <w:rsid w:val="00DF3AD1"/>
    <w:rsid w:val="00E15251"/>
    <w:rsid w:val="00E20E77"/>
    <w:rsid w:val="00E220D7"/>
    <w:rsid w:val="00E9378C"/>
    <w:rsid w:val="00E94F7B"/>
    <w:rsid w:val="00EB1096"/>
    <w:rsid w:val="00EB2FE5"/>
    <w:rsid w:val="00EB45AE"/>
    <w:rsid w:val="00EC130D"/>
    <w:rsid w:val="00EE49DA"/>
    <w:rsid w:val="00EF500F"/>
    <w:rsid w:val="00F1121C"/>
    <w:rsid w:val="00F16FC2"/>
    <w:rsid w:val="00F232B7"/>
    <w:rsid w:val="00F25952"/>
    <w:rsid w:val="00F33C38"/>
    <w:rsid w:val="00FA281F"/>
    <w:rsid w:val="00FD572E"/>
    <w:rsid w:val="00FD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622431-581A-4D1E-8580-52AC9647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1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11162"/>
    <w:pPr>
      <w:keepNext/>
      <w:numPr>
        <w:numId w:val="4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C11162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C11162"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rsid w:val="00C11162"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rsid w:val="00C11162"/>
    <w:pPr>
      <w:keepNext/>
      <w:numPr>
        <w:ilvl w:val="4"/>
        <w:numId w:val="4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rsid w:val="00C11162"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rsid w:val="00C11162"/>
    <w:pPr>
      <w:numPr>
        <w:ilvl w:val="6"/>
        <w:numId w:val="4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rsid w:val="00C11162"/>
    <w:pPr>
      <w:numPr>
        <w:ilvl w:val="7"/>
        <w:numId w:val="4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rsid w:val="00C11162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rsid w:val="00C1116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punkt1">
    <w:name w:val="punkt 1)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vskip4pt">
    <w:name w:val="vskip4pt"/>
    <w:rsid w:val="00C11162"/>
    <w:pPr>
      <w:keepNext/>
      <w:keepLines/>
      <w:widowControl w:val="0"/>
      <w:autoSpaceDE w:val="0"/>
      <w:autoSpaceDN w:val="0"/>
      <w:adjustRightInd w:val="0"/>
      <w:spacing w:after="80" w:line="210" w:lineRule="atLeast"/>
    </w:pPr>
    <w:rPr>
      <w:sz w:val="18"/>
      <w:szCs w:val="18"/>
    </w:rPr>
  </w:style>
  <w:style w:type="paragraph" w:customStyle="1" w:styleId="vskip10pt">
    <w:name w:val="vskip10pt"/>
    <w:rsid w:val="00C11162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blokowy">
    <w:name w:val="Block Text"/>
    <w:basedOn w:val="Normalny"/>
    <w:semiHidden/>
    <w:rsid w:val="00C11162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podstawowywcity">
    <w:name w:val="Body Text Indent"/>
    <w:basedOn w:val="Normalny"/>
    <w:link w:val="TekstpodstawowywcityZnak"/>
    <w:semiHidden/>
    <w:rsid w:val="00C11162"/>
    <w:pPr>
      <w:ind w:left="5220" w:hanging="4680"/>
    </w:pPr>
    <w:rPr>
      <w:color w:val="000000"/>
      <w:sz w:val="20"/>
      <w:szCs w:val="20"/>
    </w:rPr>
  </w:style>
  <w:style w:type="character" w:customStyle="1" w:styleId="Nagwek1Znak">
    <w:name w:val="Nagłówek 1 Znak"/>
    <w:rsid w:val="00C11162"/>
    <w:rPr>
      <w:b/>
      <w:bCs/>
      <w:sz w:val="24"/>
      <w:szCs w:val="24"/>
      <w:lang w:eastAsia="ar-SA"/>
    </w:rPr>
  </w:style>
  <w:style w:type="character" w:customStyle="1" w:styleId="Nagwek2Znak">
    <w:name w:val="Nagłówek 2 Znak"/>
    <w:rsid w:val="00C1116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sid w:val="00C11162"/>
    <w:rPr>
      <w:b/>
      <w:bCs/>
      <w:sz w:val="22"/>
      <w:szCs w:val="24"/>
      <w:lang w:eastAsia="ar-SA"/>
    </w:rPr>
  </w:style>
  <w:style w:type="character" w:customStyle="1" w:styleId="Nagwek4Znak">
    <w:name w:val="Nagłówek 4 Znak"/>
    <w:rsid w:val="00C11162"/>
    <w:rPr>
      <w:b/>
      <w:bCs/>
      <w:sz w:val="28"/>
      <w:szCs w:val="28"/>
      <w:lang w:eastAsia="ar-SA"/>
    </w:rPr>
  </w:style>
  <w:style w:type="character" w:customStyle="1" w:styleId="Nagwek5Znak">
    <w:name w:val="Nagłówek 5 Znak"/>
    <w:rsid w:val="00C11162"/>
    <w:rPr>
      <w:b/>
      <w:bCs/>
      <w:sz w:val="24"/>
      <w:szCs w:val="24"/>
      <w:lang w:eastAsia="ar-SA"/>
    </w:rPr>
  </w:style>
  <w:style w:type="character" w:customStyle="1" w:styleId="Nagwek6Znak">
    <w:name w:val="Nagłówek 6 Znak"/>
    <w:rsid w:val="00C11162"/>
    <w:rPr>
      <w:b/>
      <w:bCs/>
      <w:sz w:val="22"/>
      <w:szCs w:val="22"/>
      <w:lang w:eastAsia="ar-SA"/>
    </w:rPr>
  </w:style>
  <w:style w:type="character" w:customStyle="1" w:styleId="Nagwek7Znak">
    <w:name w:val="Nagłówek 7 Znak"/>
    <w:rsid w:val="00C11162"/>
    <w:rPr>
      <w:sz w:val="24"/>
      <w:szCs w:val="24"/>
      <w:lang w:eastAsia="ar-SA"/>
    </w:rPr>
  </w:style>
  <w:style w:type="character" w:customStyle="1" w:styleId="Nagwek8Znak">
    <w:name w:val="Nagłówek 8 Znak"/>
    <w:rsid w:val="00C11162"/>
    <w:rPr>
      <w:i/>
      <w:iCs/>
      <w:sz w:val="24"/>
      <w:szCs w:val="24"/>
      <w:lang w:eastAsia="ar-SA"/>
    </w:rPr>
  </w:style>
  <w:style w:type="character" w:customStyle="1" w:styleId="Nagwek9Znak">
    <w:name w:val="Nagłówek 9 Znak"/>
    <w:rsid w:val="00C11162"/>
    <w:rPr>
      <w:rFonts w:ascii="Arial" w:hAnsi="Arial" w:cs="Arial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4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4E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20D7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9C68B2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C68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mscreendetailfilter1148">
    <w:name w:val="param_screendetailfilter_1148"/>
    <w:basedOn w:val="Domylnaczcionkaakapitu"/>
    <w:rsid w:val="009C68B2"/>
  </w:style>
  <w:style w:type="character" w:customStyle="1" w:styleId="paramscreendetailfilter364295">
    <w:name w:val="param_screendetailfilter_364295"/>
    <w:basedOn w:val="Domylnaczcionkaakapitu"/>
    <w:rsid w:val="009C68B2"/>
  </w:style>
  <w:style w:type="character" w:customStyle="1" w:styleId="paramscreendetailfilter471900">
    <w:name w:val="param_screendetailfilter_471900"/>
    <w:basedOn w:val="Domylnaczcionkaakapitu"/>
    <w:rsid w:val="009C68B2"/>
  </w:style>
  <w:style w:type="character" w:customStyle="1" w:styleId="paramconnectionsfilter471902">
    <w:name w:val="param_connectionsfilter_471902"/>
    <w:basedOn w:val="Domylnaczcionkaakapitu"/>
    <w:rsid w:val="009C68B2"/>
  </w:style>
  <w:style w:type="character" w:customStyle="1" w:styleId="paramdimensionsfilter474419">
    <w:name w:val="param_dimensionsfilter_474419"/>
    <w:basedOn w:val="Domylnaczcionkaakapitu"/>
    <w:rsid w:val="009C68B2"/>
  </w:style>
  <w:style w:type="paragraph" w:styleId="Nagwek">
    <w:name w:val="header"/>
    <w:basedOn w:val="Normalny"/>
    <w:link w:val="NagwekZnak"/>
    <w:uiPriority w:val="99"/>
    <w:unhideWhenUsed/>
    <w:rsid w:val="00BC5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EB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C5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EB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6D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6D9F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AC33F6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AC33F6"/>
    <w:rPr>
      <w:rFonts w:ascii="Arial" w:hAnsi="Arial" w:cs="Arial"/>
      <w:b/>
      <w:bCs/>
      <w:sz w:val="22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A71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A7192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B778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\Desktop\DRUKI%20PRZETARGOWE\zaproszenie%20ofert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zaproszenie ofertowe</Template>
  <TotalTime>3</TotalTime>
  <Pages>4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6937</CharactersWithSpaces>
  <SharedDoc>false</SharedDoc>
  <HLinks>
    <vt:vector size="6" baseType="variant"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mailto:dorota.emerling@umed.wroc.pl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Krzysztof</dc:creator>
  <cp:lastModifiedBy>Tomek</cp:lastModifiedBy>
  <cp:revision>2</cp:revision>
  <cp:lastPrinted>2016-05-05T10:49:00Z</cp:lastPrinted>
  <dcterms:created xsi:type="dcterms:W3CDTF">2020-01-23T09:55:00Z</dcterms:created>
  <dcterms:modified xsi:type="dcterms:W3CDTF">2020-01-23T09:55:00Z</dcterms:modified>
</cp:coreProperties>
</file>